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E312B5" w:rsidRPr="00624DA2" w:rsidRDefault="00E312B5" w:rsidP="00E312B5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РОССИЙСКАЯ ФЕДЕРАЦИЯ                                                                                            ЧУКОТСКИЙ  АВТОНОМНЫЙ  ОКРУГ</w:t>
      </w:r>
    </w:p>
    <w:p w:rsidR="00E312B5" w:rsidRPr="00624DA2" w:rsidRDefault="00E312B5" w:rsidP="00E312B5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СОВЕТ ДЕПУТАТОВ МУНИЦИПАЛЬНОГО ОБРАЗОВАНИЯ</w:t>
      </w:r>
    </w:p>
    <w:p w:rsidR="00E312B5" w:rsidRPr="00624DA2" w:rsidRDefault="00E312B5" w:rsidP="00E3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E312B5" w:rsidRPr="00314C73" w:rsidRDefault="00E312B5" w:rsidP="00314C73">
      <w:pPr>
        <w:jc w:val="center"/>
        <w:rPr>
          <w:b/>
          <w:sz w:val="28"/>
          <w:szCs w:val="28"/>
        </w:rPr>
      </w:pPr>
      <w:r w:rsidRPr="00624DA2">
        <w:rPr>
          <w:sz w:val="28"/>
          <w:szCs w:val="28"/>
        </w:rPr>
        <w:t xml:space="preserve"> </w:t>
      </w:r>
    </w:p>
    <w:p w:rsidR="00E312B5" w:rsidRPr="00624DA2" w:rsidRDefault="00E312B5" w:rsidP="00E312B5">
      <w:pPr>
        <w:jc w:val="center"/>
        <w:rPr>
          <w:b/>
          <w:sz w:val="28"/>
          <w:szCs w:val="28"/>
        </w:rPr>
      </w:pPr>
      <w:r w:rsidRPr="00624DA2">
        <w:rPr>
          <w:b/>
          <w:sz w:val="28"/>
          <w:szCs w:val="28"/>
        </w:rPr>
        <w:t>РЕШЕНИЕ</w:t>
      </w:r>
    </w:p>
    <w:p w:rsidR="00E312B5" w:rsidRPr="008745C5" w:rsidRDefault="00E312B5" w:rsidP="00E312B5">
      <w:pPr>
        <w:jc w:val="center"/>
        <w:rPr>
          <w:b/>
          <w:sz w:val="28"/>
          <w:szCs w:val="28"/>
        </w:rPr>
      </w:pPr>
      <w:r w:rsidRPr="008745C5">
        <w:rPr>
          <w:b/>
          <w:sz w:val="28"/>
          <w:szCs w:val="28"/>
        </w:rPr>
        <w:t>(3</w:t>
      </w:r>
      <w:r>
        <w:rPr>
          <w:b/>
          <w:sz w:val="28"/>
          <w:szCs w:val="28"/>
        </w:rPr>
        <w:t>5</w:t>
      </w:r>
      <w:r w:rsidRPr="008745C5"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</w:rPr>
        <w:t xml:space="preserve"> </w:t>
      </w:r>
      <w:r w:rsidRPr="008745C5">
        <w:rPr>
          <w:b/>
          <w:sz w:val="28"/>
          <w:szCs w:val="28"/>
        </w:rPr>
        <w:t xml:space="preserve"> 4 созыва)</w:t>
      </w:r>
    </w:p>
    <w:p w:rsidR="00E312B5" w:rsidRPr="00624DA2" w:rsidRDefault="00E312B5" w:rsidP="00E312B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</w:tblGrid>
      <w:tr w:rsidR="00E312B5" w:rsidRPr="00624DA2" w:rsidTr="00E312B5">
        <w:tc>
          <w:tcPr>
            <w:tcW w:w="4785" w:type="dxa"/>
          </w:tcPr>
          <w:p w:rsidR="00E312B5" w:rsidRPr="00624DA2" w:rsidRDefault="00E312B5" w:rsidP="00E312B5">
            <w:pPr>
              <w:rPr>
                <w:szCs w:val="28"/>
              </w:rPr>
            </w:pPr>
            <w:r w:rsidRPr="00624DA2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21 декабря </w:t>
            </w:r>
            <w:r w:rsidRPr="00624DA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624DA2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 xml:space="preserve">    </w:t>
            </w:r>
            <w:r w:rsidRPr="008745C5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59</w:t>
            </w:r>
          </w:p>
        </w:tc>
      </w:tr>
    </w:tbl>
    <w:p w:rsidR="00570EF1" w:rsidRDefault="00CB6709" w:rsidP="00947E43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688"/>
      </w:tblGrid>
      <w:tr w:rsidR="00E534B3" w:rsidRPr="00142A5A" w:rsidTr="00E534B3">
        <w:trPr>
          <w:trHeight w:val="868"/>
        </w:trPr>
        <w:tc>
          <w:tcPr>
            <w:tcW w:w="5688" w:type="dxa"/>
          </w:tcPr>
          <w:p w:rsidR="00E534B3" w:rsidRPr="00E312B5" w:rsidRDefault="00E534B3" w:rsidP="00B52D00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E312B5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E312B5">
              <w:rPr>
                <w:sz w:val="28"/>
                <w:szCs w:val="28"/>
              </w:rPr>
              <w:t>Уэлен</w:t>
            </w:r>
            <w:r w:rsidR="00E312B5">
              <w:rPr>
                <w:sz w:val="28"/>
                <w:szCs w:val="28"/>
              </w:rPr>
              <w:t xml:space="preserve"> </w:t>
            </w:r>
            <w:r w:rsidRPr="00E312B5">
              <w:rPr>
                <w:sz w:val="28"/>
                <w:szCs w:val="28"/>
              </w:rPr>
              <w:t xml:space="preserve">от </w:t>
            </w:r>
            <w:r w:rsidR="00B52D00" w:rsidRPr="00E312B5">
              <w:rPr>
                <w:sz w:val="28"/>
                <w:szCs w:val="28"/>
              </w:rPr>
              <w:t>25</w:t>
            </w:r>
            <w:r w:rsidRPr="00E312B5">
              <w:rPr>
                <w:sz w:val="28"/>
                <w:szCs w:val="28"/>
              </w:rPr>
              <w:t xml:space="preserve"> декабря 20</w:t>
            </w:r>
            <w:r w:rsidR="00B52D00" w:rsidRPr="00E312B5">
              <w:rPr>
                <w:sz w:val="28"/>
                <w:szCs w:val="28"/>
              </w:rPr>
              <w:t>20</w:t>
            </w:r>
            <w:r w:rsidRPr="00E312B5">
              <w:rPr>
                <w:sz w:val="28"/>
                <w:szCs w:val="28"/>
              </w:rPr>
              <w:t xml:space="preserve"> года № </w:t>
            </w:r>
            <w:r w:rsidR="00B52D00" w:rsidRPr="00E312B5">
              <w:rPr>
                <w:sz w:val="28"/>
                <w:szCs w:val="28"/>
              </w:rPr>
              <w:t>43</w:t>
            </w:r>
            <w:r w:rsidR="00E312B5">
              <w:rPr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F70B83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F70B83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B52D00">
        <w:rPr>
          <w:sz w:val="28"/>
          <w:szCs w:val="28"/>
        </w:rPr>
        <w:t>25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 w:rsidR="00B52D00">
        <w:rPr>
          <w:sz w:val="28"/>
          <w:szCs w:val="28"/>
        </w:rPr>
        <w:t>20</w:t>
      </w:r>
      <w:r w:rsidRPr="00602A06">
        <w:rPr>
          <w:sz w:val="28"/>
          <w:szCs w:val="28"/>
        </w:rPr>
        <w:t xml:space="preserve"> года №</w:t>
      </w:r>
      <w:r w:rsidR="00E312B5">
        <w:rPr>
          <w:sz w:val="28"/>
          <w:szCs w:val="28"/>
        </w:rPr>
        <w:t xml:space="preserve"> </w:t>
      </w:r>
      <w:r w:rsidR="00B52D00">
        <w:rPr>
          <w:sz w:val="28"/>
          <w:szCs w:val="28"/>
        </w:rPr>
        <w:t>43</w:t>
      </w:r>
      <w:r w:rsidR="00E312B5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2C1DBB">
        <w:rPr>
          <w:sz w:val="28"/>
          <w:szCs w:val="28"/>
        </w:rPr>
        <w:t>2</w:t>
      </w:r>
      <w:r w:rsidR="00B52D00">
        <w:rPr>
          <w:sz w:val="28"/>
          <w:szCs w:val="28"/>
        </w:rPr>
        <w:t>1</w:t>
      </w:r>
      <w:r w:rsidRPr="00101E0C">
        <w:rPr>
          <w:sz w:val="28"/>
          <w:szCs w:val="28"/>
        </w:rPr>
        <w:t>год»</w:t>
      </w:r>
      <w:r w:rsidR="00E312B5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DC7B1C" w:rsidRPr="00DE7F90" w:rsidRDefault="00DC7B1C" w:rsidP="00DC7B1C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DC7B1C" w:rsidRPr="00AC5A96" w:rsidRDefault="00DC7B1C" w:rsidP="00DC7B1C">
      <w:pPr>
        <w:ind w:firstLine="851"/>
        <w:rPr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</w:t>
      </w:r>
      <w:r w:rsidR="00D84D79">
        <w:rPr>
          <w:sz w:val="28"/>
          <w:szCs w:val="28"/>
        </w:rPr>
        <w:t>26 312,3</w:t>
      </w:r>
      <w:r>
        <w:rPr>
          <w:sz w:val="28"/>
          <w:szCs w:val="28"/>
        </w:rPr>
        <w:t>» заменить цифрами «</w:t>
      </w:r>
      <w:r w:rsidR="00B10CC0">
        <w:rPr>
          <w:sz w:val="28"/>
          <w:szCs w:val="28"/>
        </w:rPr>
        <w:t>108 478,1</w:t>
      </w:r>
      <w:r>
        <w:rPr>
          <w:sz w:val="28"/>
          <w:szCs w:val="28"/>
        </w:rPr>
        <w:t>»;</w:t>
      </w: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«</w:t>
      </w:r>
      <w:r w:rsidR="00D84D79">
        <w:rPr>
          <w:sz w:val="28"/>
          <w:szCs w:val="28"/>
        </w:rPr>
        <w:t>27 162,4</w:t>
      </w:r>
      <w:r w:rsidRPr="00D939D5">
        <w:rPr>
          <w:sz w:val="28"/>
          <w:szCs w:val="28"/>
        </w:rPr>
        <w:t>» заменить цифрами «</w:t>
      </w:r>
      <w:r w:rsidR="00D84D79">
        <w:rPr>
          <w:sz w:val="28"/>
          <w:szCs w:val="28"/>
        </w:rPr>
        <w:t>108 674,3</w:t>
      </w:r>
      <w:r w:rsidRPr="00D939D5">
        <w:rPr>
          <w:sz w:val="28"/>
          <w:szCs w:val="28"/>
        </w:rPr>
        <w:t>»</w:t>
      </w:r>
      <w:r w:rsidR="00D84D79">
        <w:rPr>
          <w:sz w:val="28"/>
          <w:szCs w:val="28"/>
        </w:rPr>
        <w:t>.</w:t>
      </w:r>
    </w:p>
    <w:p w:rsidR="00604AF3" w:rsidRPr="00604AF3" w:rsidRDefault="00604AF3" w:rsidP="00604AF3">
      <w:pPr>
        <w:ind w:firstLine="600"/>
        <w:jc w:val="both"/>
        <w:rPr>
          <w:sz w:val="28"/>
          <w:szCs w:val="28"/>
        </w:rPr>
      </w:pPr>
      <w:r w:rsidRPr="00604AF3">
        <w:rPr>
          <w:sz w:val="28"/>
          <w:szCs w:val="28"/>
        </w:rPr>
        <w:t>в) в части 4 цифры «</w:t>
      </w:r>
      <w:r w:rsidR="00B10CC0">
        <w:rPr>
          <w:sz w:val="28"/>
          <w:szCs w:val="28"/>
        </w:rPr>
        <w:t>850,1</w:t>
      </w:r>
      <w:r w:rsidRPr="00604AF3">
        <w:rPr>
          <w:sz w:val="28"/>
          <w:szCs w:val="28"/>
        </w:rPr>
        <w:t>» заменить цифрами «</w:t>
      </w:r>
      <w:r w:rsidR="00B10CC0">
        <w:rPr>
          <w:sz w:val="28"/>
          <w:szCs w:val="28"/>
        </w:rPr>
        <w:t>196,2</w:t>
      </w:r>
      <w:r w:rsidRPr="00604AF3">
        <w:rPr>
          <w:sz w:val="28"/>
          <w:szCs w:val="28"/>
        </w:rPr>
        <w:t>».</w:t>
      </w:r>
    </w:p>
    <w:p w:rsidR="00DC7B1C" w:rsidRDefault="00DC7B1C" w:rsidP="00E312B5">
      <w:pPr>
        <w:jc w:val="both"/>
        <w:rPr>
          <w:sz w:val="28"/>
          <w:szCs w:val="28"/>
        </w:rPr>
      </w:pPr>
    </w:p>
    <w:p w:rsidR="00915652" w:rsidRPr="00970AE3" w:rsidRDefault="00915652" w:rsidP="00435F9F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970AE3">
        <w:rPr>
          <w:b/>
          <w:sz w:val="28"/>
          <w:szCs w:val="28"/>
        </w:rPr>
        <w:t>В статье 3:</w:t>
      </w:r>
    </w:p>
    <w:p w:rsidR="00915652" w:rsidRPr="00970AE3" w:rsidRDefault="00915652" w:rsidP="00915652">
      <w:pPr>
        <w:pStyle w:val="ac"/>
        <w:ind w:left="1571"/>
        <w:jc w:val="both"/>
        <w:rPr>
          <w:b/>
          <w:sz w:val="28"/>
          <w:szCs w:val="28"/>
        </w:rPr>
      </w:pPr>
    </w:p>
    <w:p w:rsidR="00915652" w:rsidRPr="00616F6C" w:rsidRDefault="00915652" w:rsidP="00915652">
      <w:pPr>
        <w:jc w:val="both"/>
        <w:rPr>
          <w:b/>
          <w:bCs/>
          <w:sz w:val="28"/>
          <w:szCs w:val="28"/>
        </w:rPr>
      </w:pPr>
      <w:r w:rsidRPr="00B57456">
        <w:rPr>
          <w:sz w:val="28"/>
          <w:szCs w:val="28"/>
        </w:rPr>
        <w:t>1) в приложении 2 «</w:t>
      </w:r>
      <w:r w:rsidRPr="00616F6C">
        <w:rPr>
          <w:bCs/>
          <w:sz w:val="28"/>
          <w:szCs w:val="28"/>
        </w:rPr>
        <w:t xml:space="preserve">Перечень главных администраторов доходов бюджета муниципального образования сельское поселение </w:t>
      </w:r>
      <w:r>
        <w:rPr>
          <w:bCs/>
          <w:sz w:val="28"/>
          <w:szCs w:val="28"/>
        </w:rPr>
        <w:t>Уэлен</w:t>
      </w:r>
      <w:r w:rsidRPr="00B57456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15652" w:rsidRPr="00B57456" w:rsidRDefault="00915652" w:rsidP="00915652">
      <w:pPr>
        <w:ind w:firstLine="709"/>
        <w:jc w:val="both"/>
        <w:rPr>
          <w:sz w:val="28"/>
          <w:szCs w:val="28"/>
        </w:rPr>
      </w:pPr>
    </w:p>
    <w:p w:rsidR="00915652" w:rsidRDefault="00915652" w:rsidP="00915652">
      <w:pPr>
        <w:ind w:firstLine="600"/>
        <w:jc w:val="both"/>
        <w:rPr>
          <w:sz w:val="28"/>
          <w:szCs w:val="28"/>
        </w:rPr>
      </w:pPr>
      <w:r w:rsidRPr="00B57456">
        <w:rPr>
          <w:sz w:val="28"/>
          <w:szCs w:val="28"/>
        </w:rPr>
        <w:t>а</w:t>
      </w:r>
      <w:r w:rsidRPr="00F63497">
        <w:rPr>
          <w:sz w:val="28"/>
          <w:szCs w:val="28"/>
        </w:rPr>
        <w:t xml:space="preserve">) </w:t>
      </w:r>
      <w:r w:rsidRPr="00E1209F">
        <w:rPr>
          <w:sz w:val="28"/>
          <w:szCs w:val="28"/>
        </w:rPr>
        <w:t>после абзаца:</w:t>
      </w:r>
    </w:p>
    <w:tbl>
      <w:tblPr>
        <w:tblW w:w="9923" w:type="dxa"/>
        <w:tblInd w:w="-459" w:type="dxa"/>
        <w:tblLook w:val="04A0"/>
      </w:tblPr>
      <w:tblGrid>
        <w:gridCol w:w="1134"/>
        <w:gridCol w:w="3119"/>
        <w:gridCol w:w="5670"/>
      </w:tblGrid>
      <w:tr w:rsidR="00915652" w:rsidRPr="00915652" w:rsidTr="00915652">
        <w:trPr>
          <w:trHeight w:val="18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1 16 10032 10 0000 140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52" w:rsidRPr="00915652" w:rsidRDefault="00915652" w:rsidP="00915652">
            <w:pPr>
              <w:jc w:val="both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915652" w:rsidRDefault="00915652" w:rsidP="00915652">
      <w:pPr>
        <w:ind w:firstLine="600"/>
        <w:jc w:val="both"/>
        <w:rPr>
          <w:sz w:val="28"/>
          <w:szCs w:val="28"/>
        </w:rPr>
      </w:pPr>
    </w:p>
    <w:p w:rsidR="00915652" w:rsidRDefault="00915652" w:rsidP="00915652">
      <w:pPr>
        <w:ind w:firstLine="600"/>
        <w:jc w:val="both"/>
        <w:rPr>
          <w:bCs/>
          <w:sz w:val="28"/>
          <w:szCs w:val="28"/>
        </w:rPr>
      </w:pPr>
      <w:r w:rsidRPr="00E1209F">
        <w:rPr>
          <w:bCs/>
          <w:sz w:val="28"/>
          <w:szCs w:val="28"/>
        </w:rPr>
        <w:t>дополнить абзац</w:t>
      </w:r>
      <w:r>
        <w:rPr>
          <w:bCs/>
          <w:sz w:val="28"/>
          <w:szCs w:val="28"/>
        </w:rPr>
        <w:t>а</w:t>
      </w:r>
      <w:r w:rsidRPr="00E1209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E1209F">
        <w:rPr>
          <w:bCs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459" w:type="dxa"/>
        <w:tblLook w:val="04A0"/>
      </w:tblPr>
      <w:tblGrid>
        <w:gridCol w:w="1134"/>
        <w:gridCol w:w="3119"/>
        <w:gridCol w:w="5670"/>
      </w:tblGrid>
      <w:tr w:rsidR="00915652" w:rsidRPr="00915652" w:rsidTr="00915652">
        <w:trPr>
          <w:trHeight w:val="18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743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1 16 10123 01 0000 140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both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915652" w:rsidRDefault="00915652" w:rsidP="00915652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63497">
        <w:rPr>
          <w:sz w:val="28"/>
          <w:szCs w:val="28"/>
        </w:rPr>
        <w:t xml:space="preserve">) </w:t>
      </w:r>
      <w:r w:rsidRPr="00E1209F">
        <w:rPr>
          <w:sz w:val="28"/>
          <w:szCs w:val="28"/>
        </w:rPr>
        <w:t>после абзаца:</w:t>
      </w:r>
    </w:p>
    <w:tbl>
      <w:tblPr>
        <w:tblW w:w="9923" w:type="dxa"/>
        <w:tblInd w:w="-459" w:type="dxa"/>
        <w:tblLook w:val="04A0"/>
      </w:tblPr>
      <w:tblGrid>
        <w:gridCol w:w="1134"/>
        <w:gridCol w:w="3119"/>
        <w:gridCol w:w="5670"/>
      </w:tblGrid>
      <w:tr w:rsidR="00915652" w:rsidRPr="00915652" w:rsidTr="00915652">
        <w:trPr>
          <w:trHeight w:val="11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743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52" w:rsidRPr="00915652" w:rsidRDefault="00915652" w:rsidP="00915652">
            <w:pPr>
              <w:jc w:val="center"/>
              <w:rPr>
                <w:color w:val="000000"/>
                <w:sz w:val="28"/>
                <w:szCs w:val="28"/>
              </w:rPr>
            </w:pPr>
            <w:r w:rsidRPr="00915652">
              <w:rPr>
                <w:color w:val="000000"/>
                <w:sz w:val="28"/>
                <w:szCs w:val="28"/>
              </w:rPr>
              <w:t>2 02 15002 10 0000 150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652" w:rsidRPr="00915652" w:rsidRDefault="00915652" w:rsidP="00915652">
            <w:pPr>
              <w:jc w:val="both"/>
              <w:rPr>
                <w:color w:val="000000"/>
                <w:sz w:val="28"/>
                <w:szCs w:val="28"/>
              </w:rPr>
            </w:pPr>
            <w:r w:rsidRPr="00915652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</w:tbl>
    <w:p w:rsidR="00915652" w:rsidRDefault="00915652" w:rsidP="00915652">
      <w:pPr>
        <w:ind w:firstLine="600"/>
        <w:jc w:val="both"/>
        <w:rPr>
          <w:sz w:val="28"/>
          <w:szCs w:val="28"/>
        </w:rPr>
      </w:pPr>
    </w:p>
    <w:p w:rsidR="00915652" w:rsidRDefault="00915652" w:rsidP="00915652">
      <w:pPr>
        <w:ind w:firstLine="600"/>
        <w:jc w:val="both"/>
        <w:rPr>
          <w:bCs/>
          <w:sz w:val="28"/>
          <w:szCs w:val="28"/>
        </w:rPr>
      </w:pPr>
      <w:r w:rsidRPr="00E1209F">
        <w:rPr>
          <w:bCs/>
          <w:sz w:val="28"/>
          <w:szCs w:val="28"/>
        </w:rPr>
        <w:t>дополнить абзац</w:t>
      </w:r>
      <w:r>
        <w:rPr>
          <w:bCs/>
          <w:sz w:val="28"/>
          <w:szCs w:val="28"/>
        </w:rPr>
        <w:t>а</w:t>
      </w:r>
      <w:r w:rsidRPr="00E1209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E1209F">
        <w:rPr>
          <w:bCs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459" w:type="dxa"/>
        <w:tblLook w:val="04A0"/>
      </w:tblPr>
      <w:tblGrid>
        <w:gridCol w:w="1134"/>
        <w:gridCol w:w="3119"/>
        <w:gridCol w:w="5670"/>
      </w:tblGrid>
      <w:tr w:rsidR="00915652" w:rsidRPr="00915652" w:rsidTr="005A7E68">
        <w:trPr>
          <w:trHeight w:val="9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743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center"/>
              <w:rPr>
                <w:color w:val="000000"/>
                <w:sz w:val="28"/>
                <w:szCs w:val="28"/>
              </w:rPr>
            </w:pPr>
            <w:r w:rsidRPr="00915652">
              <w:rPr>
                <w:color w:val="000000"/>
                <w:sz w:val="28"/>
                <w:szCs w:val="28"/>
              </w:rPr>
              <w:t>2 02 20077 10 0000 150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both"/>
              <w:rPr>
                <w:color w:val="000000"/>
                <w:sz w:val="28"/>
                <w:szCs w:val="28"/>
              </w:rPr>
            </w:pPr>
            <w:r w:rsidRPr="00915652">
              <w:rPr>
                <w:color w:val="000000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915652" w:rsidRPr="00915652" w:rsidTr="00915652">
        <w:trPr>
          <w:trHeight w:val="262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743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center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2 02 20302 10 0000 150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15652" w:rsidRPr="00915652" w:rsidRDefault="00915652" w:rsidP="00915652">
            <w:pPr>
              <w:jc w:val="both"/>
              <w:rPr>
                <w:sz w:val="28"/>
                <w:szCs w:val="28"/>
              </w:rPr>
            </w:pPr>
            <w:r w:rsidRPr="00915652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</w:tbl>
    <w:p w:rsidR="00915652" w:rsidRDefault="00915652" w:rsidP="00915652">
      <w:pPr>
        <w:ind w:firstLine="600"/>
        <w:jc w:val="both"/>
        <w:rPr>
          <w:sz w:val="28"/>
          <w:szCs w:val="28"/>
        </w:rPr>
      </w:pPr>
    </w:p>
    <w:p w:rsidR="00DC7B1C" w:rsidRPr="00435F9F" w:rsidRDefault="00DC7B1C" w:rsidP="00435F9F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435F9F">
        <w:rPr>
          <w:b/>
          <w:sz w:val="28"/>
          <w:szCs w:val="28"/>
        </w:rPr>
        <w:t>В статье 4:</w:t>
      </w:r>
    </w:p>
    <w:p w:rsidR="00DC7B1C" w:rsidRPr="00607569" w:rsidRDefault="00DC7B1C" w:rsidP="00DC7B1C">
      <w:pPr>
        <w:pStyle w:val="ac"/>
        <w:ind w:left="1571"/>
        <w:jc w:val="both"/>
        <w:rPr>
          <w:b/>
          <w:sz w:val="28"/>
          <w:szCs w:val="28"/>
        </w:rPr>
      </w:pPr>
    </w:p>
    <w:p w:rsidR="00DC7B1C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="00E312B5">
        <w:rPr>
          <w:sz w:val="28"/>
          <w:szCs w:val="28"/>
        </w:rPr>
        <w:t xml:space="preserve">               </w:t>
      </w:r>
      <w:r w:rsidRPr="00D939D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9728D2" w:rsidRDefault="00DC7B1C" w:rsidP="00DC7B1C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части 2 </w:t>
      </w:r>
      <w:r w:rsidRPr="00D939D5">
        <w:rPr>
          <w:sz w:val="28"/>
          <w:szCs w:val="28"/>
        </w:rPr>
        <w:t>цифры «</w:t>
      </w:r>
      <w:r w:rsidR="009728D2">
        <w:rPr>
          <w:sz w:val="28"/>
          <w:szCs w:val="28"/>
        </w:rPr>
        <w:t>25 968,5</w:t>
      </w:r>
      <w:r w:rsidRPr="00D939D5">
        <w:rPr>
          <w:sz w:val="28"/>
          <w:szCs w:val="28"/>
        </w:rPr>
        <w:t>» заменить цифрами «</w:t>
      </w:r>
      <w:r w:rsidR="009728D2">
        <w:rPr>
          <w:sz w:val="28"/>
          <w:szCs w:val="28"/>
        </w:rPr>
        <w:t>107 480,4</w:t>
      </w:r>
      <w:r w:rsidRPr="00D939D5">
        <w:rPr>
          <w:sz w:val="28"/>
          <w:szCs w:val="28"/>
        </w:rPr>
        <w:t>»</w:t>
      </w:r>
    </w:p>
    <w:p w:rsidR="002B2902" w:rsidRDefault="00DC7B1C" w:rsidP="00DC7B1C">
      <w:pPr>
        <w:ind w:firstLine="600"/>
        <w:jc w:val="both"/>
        <w:rPr>
          <w:sz w:val="28"/>
          <w:szCs w:val="28"/>
        </w:rPr>
      </w:pPr>
      <w:r w:rsidRPr="00D939D5">
        <w:rPr>
          <w:sz w:val="28"/>
          <w:szCs w:val="28"/>
        </w:rPr>
        <w:t>цифры «</w:t>
      </w:r>
      <w:r w:rsidR="00FE7A37">
        <w:rPr>
          <w:sz w:val="28"/>
          <w:szCs w:val="28"/>
        </w:rPr>
        <w:t>23 400,5</w:t>
      </w:r>
      <w:r w:rsidRPr="00D939D5">
        <w:rPr>
          <w:sz w:val="28"/>
          <w:szCs w:val="28"/>
        </w:rPr>
        <w:t>» заменить цифрами «</w:t>
      </w:r>
      <w:r w:rsidR="00FE7A37">
        <w:rPr>
          <w:sz w:val="28"/>
          <w:szCs w:val="28"/>
        </w:rPr>
        <w:t>20 267,3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4583" w:rsidRPr="00A5016F" w:rsidRDefault="009D4583" w:rsidP="009D4583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A5016F">
        <w:rPr>
          <w:sz w:val="28"/>
          <w:szCs w:val="28"/>
        </w:rPr>
        <w:t>в) пункт</w:t>
      </w:r>
      <w:r>
        <w:rPr>
          <w:sz w:val="28"/>
          <w:szCs w:val="28"/>
        </w:rPr>
        <w:t xml:space="preserve"> 1 части 2 дополнить абзацем </w:t>
      </w:r>
      <w:r w:rsidRPr="00A5016F">
        <w:rPr>
          <w:sz w:val="28"/>
          <w:szCs w:val="28"/>
        </w:rPr>
        <w:t xml:space="preserve">следующего содержания: «Субсидии бюджетам бюджетной системы Российской Федерации – </w:t>
      </w:r>
      <w:r w:rsidR="00FE7A37">
        <w:rPr>
          <w:sz w:val="28"/>
          <w:szCs w:val="28"/>
        </w:rPr>
        <w:t>84 645,1</w:t>
      </w:r>
      <w:r w:rsidRPr="00A5016F">
        <w:rPr>
          <w:sz w:val="28"/>
          <w:szCs w:val="28"/>
        </w:rPr>
        <w:t xml:space="preserve"> тыс. рублей»</w:t>
      </w:r>
    </w:p>
    <w:p w:rsidR="00FE7A37" w:rsidRDefault="00FE7A37" w:rsidP="00607569">
      <w:pPr>
        <w:ind w:firstLine="600"/>
        <w:jc w:val="both"/>
        <w:rPr>
          <w:sz w:val="28"/>
          <w:szCs w:val="28"/>
        </w:rPr>
      </w:pPr>
    </w:p>
    <w:p w:rsidR="00981058" w:rsidRPr="00435F9F" w:rsidRDefault="00981058" w:rsidP="00435F9F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435F9F">
        <w:rPr>
          <w:b/>
          <w:sz w:val="28"/>
          <w:szCs w:val="28"/>
        </w:rPr>
        <w:t xml:space="preserve">В статье </w:t>
      </w:r>
      <w:r w:rsidR="0083119A" w:rsidRPr="00435F9F">
        <w:rPr>
          <w:b/>
          <w:sz w:val="28"/>
          <w:szCs w:val="28"/>
        </w:rPr>
        <w:t>5</w:t>
      </w:r>
      <w:r w:rsidRPr="00435F9F">
        <w:rPr>
          <w:b/>
          <w:sz w:val="28"/>
          <w:szCs w:val="28"/>
        </w:rPr>
        <w:t>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312B5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2</w:t>
      </w:r>
      <w:r w:rsidR="00E312B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312B5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3</w:t>
      </w:r>
      <w:r w:rsidR="00E312B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E312B5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4</w:t>
      </w:r>
      <w:r w:rsidR="00E312B5">
        <w:rPr>
          <w:sz w:val="28"/>
          <w:szCs w:val="28"/>
        </w:rPr>
        <w:t xml:space="preserve">               </w:t>
      </w:r>
      <w:r w:rsidR="00A6611A">
        <w:rPr>
          <w:sz w:val="28"/>
          <w:szCs w:val="28"/>
        </w:rPr>
        <w:t xml:space="preserve"> к настоящему Решению.</w:t>
      </w:r>
    </w:p>
    <w:p w:rsidR="009B24C5" w:rsidRDefault="009B24C5" w:rsidP="00981058">
      <w:pPr>
        <w:ind w:firstLine="600"/>
        <w:jc w:val="both"/>
        <w:rPr>
          <w:sz w:val="28"/>
          <w:szCs w:val="28"/>
        </w:rPr>
      </w:pPr>
    </w:p>
    <w:p w:rsidR="009B24C5" w:rsidRPr="00435F9F" w:rsidRDefault="009B24C5" w:rsidP="00435F9F">
      <w:pPr>
        <w:pStyle w:val="ac"/>
        <w:numPr>
          <w:ilvl w:val="1"/>
          <w:numId w:val="3"/>
        </w:numPr>
        <w:jc w:val="both"/>
        <w:rPr>
          <w:sz w:val="28"/>
          <w:szCs w:val="28"/>
        </w:rPr>
      </w:pPr>
      <w:r w:rsidRPr="00435F9F">
        <w:rPr>
          <w:b/>
          <w:sz w:val="28"/>
          <w:szCs w:val="28"/>
        </w:rPr>
        <w:t>Статью  7</w:t>
      </w:r>
      <w:r w:rsidR="00E312B5">
        <w:rPr>
          <w:b/>
          <w:sz w:val="28"/>
          <w:szCs w:val="28"/>
        </w:rPr>
        <w:t xml:space="preserve"> </w:t>
      </w:r>
      <w:r w:rsidRPr="00435F9F">
        <w:rPr>
          <w:sz w:val="28"/>
          <w:szCs w:val="28"/>
        </w:rPr>
        <w:t>исключить.</w:t>
      </w:r>
    </w:p>
    <w:p w:rsidR="009B24C5" w:rsidRPr="009B24C5" w:rsidRDefault="009B24C5" w:rsidP="009B24C5">
      <w:pPr>
        <w:pStyle w:val="ac"/>
        <w:ind w:left="1571"/>
        <w:jc w:val="both"/>
        <w:rPr>
          <w:sz w:val="28"/>
          <w:szCs w:val="28"/>
        </w:rPr>
      </w:pPr>
    </w:p>
    <w:p w:rsidR="009B24C5" w:rsidRPr="00435F9F" w:rsidRDefault="009B24C5" w:rsidP="00435F9F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435F9F">
        <w:rPr>
          <w:b/>
          <w:sz w:val="28"/>
          <w:szCs w:val="28"/>
        </w:rPr>
        <w:t>В статье 8:</w:t>
      </w:r>
    </w:p>
    <w:p w:rsidR="009B24C5" w:rsidRPr="00607569" w:rsidRDefault="009B24C5" w:rsidP="009B24C5">
      <w:pPr>
        <w:pStyle w:val="ac"/>
        <w:ind w:left="1571"/>
        <w:jc w:val="both"/>
        <w:rPr>
          <w:b/>
          <w:sz w:val="28"/>
          <w:szCs w:val="28"/>
        </w:rPr>
      </w:pPr>
    </w:p>
    <w:p w:rsidR="009B24C5" w:rsidRDefault="009B24C5" w:rsidP="009B24C5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5</w:t>
      </w:r>
      <w:r w:rsidR="00E312B5">
        <w:rPr>
          <w:sz w:val="28"/>
          <w:szCs w:val="28"/>
        </w:rPr>
        <w:t xml:space="preserve">                </w:t>
      </w:r>
      <w:r w:rsidRPr="00941006">
        <w:rPr>
          <w:sz w:val="28"/>
          <w:szCs w:val="28"/>
        </w:rPr>
        <w:t xml:space="preserve"> к настоящему Решению.</w:t>
      </w:r>
    </w:p>
    <w:p w:rsidR="0098745F" w:rsidRDefault="0098745F" w:rsidP="00E55F9A">
      <w:pPr>
        <w:ind w:right="-5" w:firstLine="567"/>
        <w:jc w:val="both"/>
        <w:rPr>
          <w:sz w:val="28"/>
          <w:szCs w:val="28"/>
        </w:rPr>
      </w:pPr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="00E312B5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E312B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E312B5" w:rsidRDefault="00E312B5" w:rsidP="00626B1E">
      <w:pPr>
        <w:ind w:firstLine="851"/>
        <w:jc w:val="both"/>
        <w:rPr>
          <w:sz w:val="28"/>
          <w:szCs w:val="28"/>
        </w:rPr>
      </w:pPr>
    </w:p>
    <w:p w:rsidR="00E312B5" w:rsidRDefault="00E312B5" w:rsidP="00626B1E">
      <w:pPr>
        <w:ind w:firstLine="851"/>
        <w:jc w:val="both"/>
        <w:rPr>
          <w:sz w:val="28"/>
          <w:szCs w:val="28"/>
        </w:rPr>
      </w:pPr>
    </w:p>
    <w:p w:rsidR="00E312B5" w:rsidRDefault="00E312B5" w:rsidP="00626B1E">
      <w:pPr>
        <w:ind w:firstLine="851"/>
        <w:jc w:val="both"/>
        <w:rPr>
          <w:sz w:val="28"/>
          <w:szCs w:val="28"/>
        </w:rPr>
      </w:pPr>
    </w:p>
    <w:p w:rsidR="00E312B5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E312B5">
        <w:rPr>
          <w:sz w:val="28"/>
          <w:szCs w:val="28"/>
        </w:rPr>
        <w:t xml:space="preserve"> </w:t>
      </w:r>
      <w:r w:rsidR="00E312B5" w:rsidRPr="00AC5A96">
        <w:rPr>
          <w:sz w:val="28"/>
          <w:szCs w:val="28"/>
        </w:rPr>
        <w:t>сельско</w:t>
      </w:r>
      <w:r w:rsidR="00E312B5">
        <w:rPr>
          <w:sz w:val="28"/>
          <w:szCs w:val="28"/>
        </w:rPr>
        <w:t>го</w:t>
      </w:r>
      <w:r w:rsidR="00E312B5" w:rsidRPr="00AC5A96">
        <w:rPr>
          <w:sz w:val="28"/>
          <w:szCs w:val="28"/>
        </w:rPr>
        <w:t xml:space="preserve"> поселени</w:t>
      </w:r>
      <w:r w:rsidR="00E312B5">
        <w:rPr>
          <w:sz w:val="28"/>
          <w:szCs w:val="28"/>
        </w:rPr>
        <w:t>я,</w:t>
      </w:r>
    </w:p>
    <w:p w:rsidR="00E312B5" w:rsidRDefault="00E312B5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76491" w:rsidRPr="00AC5A96" w:rsidRDefault="00F76491" w:rsidP="00BA6806">
      <w:pPr>
        <w:jc w:val="both"/>
        <w:rPr>
          <w:sz w:val="28"/>
          <w:szCs w:val="28"/>
        </w:rPr>
      </w:pPr>
      <w:r w:rsidRPr="00AC5A96">
        <w:rPr>
          <w:sz w:val="28"/>
          <w:szCs w:val="28"/>
        </w:rPr>
        <w:t>муниципального образования</w:t>
      </w:r>
    </w:p>
    <w:p w:rsidR="00F811A2" w:rsidRDefault="00E312B5" w:rsidP="005D20F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8A63DC" w:rsidRDefault="008A63DC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607569">
      <w:pPr>
        <w:ind w:left="5670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</w:t>
      </w:r>
      <w:r>
        <w:rPr>
          <w:b/>
          <w:bCs/>
          <w:szCs w:val="24"/>
        </w:rPr>
        <w:t xml:space="preserve">                                                               депутатов </w:t>
      </w:r>
      <w:r w:rsidRPr="00403BFD">
        <w:rPr>
          <w:b/>
          <w:bCs/>
          <w:szCs w:val="24"/>
        </w:rPr>
        <w:t>№</w:t>
      </w:r>
      <w:r w:rsidR="00E312B5">
        <w:rPr>
          <w:b/>
          <w:bCs/>
          <w:szCs w:val="24"/>
        </w:rPr>
        <w:t xml:space="preserve"> 59</w:t>
      </w:r>
      <w:r w:rsidRPr="00403BFD">
        <w:rPr>
          <w:b/>
          <w:bCs/>
          <w:szCs w:val="24"/>
        </w:rPr>
        <w:t xml:space="preserve">  от</w:t>
      </w:r>
      <w:r>
        <w:rPr>
          <w:b/>
          <w:bCs/>
          <w:szCs w:val="24"/>
        </w:rPr>
        <w:t xml:space="preserve"> </w:t>
      </w:r>
      <w:r w:rsidR="00E312B5">
        <w:rPr>
          <w:b/>
          <w:bCs/>
          <w:szCs w:val="24"/>
        </w:rPr>
        <w:t>21</w:t>
      </w:r>
      <w:r>
        <w:rPr>
          <w:b/>
          <w:bCs/>
          <w:szCs w:val="24"/>
        </w:rPr>
        <w:t>.</w:t>
      </w:r>
      <w:r w:rsidR="00435F9F">
        <w:rPr>
          <w:b/>
          <w:bCs/>
          <w:szCs w:val="24"/>
        </w:rPr>
        <w:t>12</w:t>
      </w:r>
      <w:r>
        <w:rPr>
          <w:b/>
          <w:bCs/>
          <w:szCs w:val="24"/>
        </w:rPr>
        <w:t>.20</w:t>
      </w:r>
      <w:r w:rsidR="00DC7B1C">
        <w:rPr>
          <w:b/>
          <w:bCs/>
          <w:szCs w:val="24"/>
        </w:rPr>
        <w:t>21</w:t>
      </w:r>
      <w:r w:rsidRPr="00403BFD">
        <w:rPr>
          <w:b/>
          <w:bCs/>
          <w:szCs w:val="24"/>
        </w:rPr>
        <w:t>года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5</w:t>
      </w:r>
      <w:r w:rsidR="00E312B5">
        <w:rPr>
          <w:bCs/>
          <w:szCs w:val="24"/>
        </w:rPr>
        <w:t xml:space="preserve"> </w:t>
      </w:r>
      <w:r w:rsidRPr="00595A56">
        <w:rPr>
          <w:szCs w:val="24"/>
        </w:rPr>
        <w:t xml:space="preserve">к Решению Совета 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 xml:space="preserve">депутатов муниципального 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>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</w:p>
    <w:p w:rsidR="00607569" w:rsidRDefault="00607569" w:rsidP="00607569">
      <w:pPr>
        <w:ind w:left="5670"/>
        <w:jc w:val="both"/>
        <w:rPr>
          <w:szCs w:val="24"/>
        </w:rPr>
      </w:pPr>
      <w:r>
        <w:rPr>
          <w:szCs w:val="24"/>
        </w:rPr>
        <w:t>Уэлен</w:t>
      </w:r>
      <w:r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 w:rsidR="00314C73"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Pr="00403BFD">
        <w:rPr>
          <w:szCs w:val="24"/>
        </w:rPr>
        <w:t xml:space="preserve"> г</w:t>
      </w:r>
      <w:r w:rsidR="00314C73">
        <w:rPr>
          <w:szCs w:val="24"/>
        </w:rPr>
        <w:t>.</w:t>
      </w:r>
      <w:r w:rsidRPr="00403BFD">
        <w:rPr>
          <w:szCs w:val="24"/>
        </w:rPr>
        <w:t xml:space="preserve"> № </w:t>
      </w:r>
      <w:r w:rsidR="00DC7B1C">
        <w:rPr>
          <w:szCs w:val="24"/>
        </w:rPr>
        <w:t>43</w:t>
      </w:r>
    </w:p>
    <w:p w:rsidR="00607569" w:rsidRDefault="00607569" w:rsidP="00607569">
      <w:pPr>
        <w:ind w:left="5670"/>
        <w:jc w:val="both"/>
        <w:rPr>
          <w:szCs w:val="24"/>
        </w:rPr>
      </w:pPr>
    </w:p>
    <w:tbl>
      <w:tblPr>
        <w:tblW w:w="10065" w:type="dxa"/>
        <w:tblInd w:w="-459" w:type="dxa"/>
        <w:tblLook w:val="04A0"/>
      </w:tblPr>
      <w:tblGrid>
        <w:gridCol w:w="3119"/>
        <w:gridCol w:w="5386"/>
        <w:gridCol w:w="1560"/>
      </w:tblGrid>
      <w:tr w:rsidR="009B3823" w:rsidRPr="009B3823" w:rsidTr="009B3823">
        <w:trPr>
          <w:trHeight w:val="88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2021 год</w:t>
            </w:r>
          </w:p>
        </w:tc>
      </w:tr>
      <w:tr w:rsidR="009B3823" w:rsidRPr="009B3823" w:rsidTr="009B3823">
        <w:trPr>
          <w:trHeight w:val="39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 </w:t>
            </w:r>
          </w:p>
        </w:tc>
      </w:tr>
      <w:tr w:rsidR="009B3823" w:rsidRPr="009B3823" w:rsidTr="009B3823">
        <w:trPr>
          <w:trHeight w:val="390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Сумма  (тыс. рублей)</w:t>
            </w:r>
          </w:p>
        </w:tc>
      </w:tr>
      <w:tr w:rsidR="009B3823" w:rsidRPr="009B3823" w:rsidTr="009B3823">
        <w:trPr>
          <w:trHeight w:val="142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</w:p>
        </w:tc>
      </w:tr>
      <w:tr w:rsidR="009B3823" w:rsidRPr="009B3823" w:rsidTr="009B3823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</w:t>
            </w:r>
          </w:p>
        </w:tc>
      </w:tr>
      <w:tr w:rsidR="009B3823" w:rsidRPr="009B3823" w:rsidTr="009B3823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997,7</w:t>
            </w:r>
          </w:p>
        </w:tc>
      </w:tr>
      <w:tr w:rsidR="009B3823" w:rsidRPr="009B3823" w:rsidTr="009B3823">
        <w:trPr>
          <w:trHeight w:val="5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261,9</w:t>
            </w: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261,9</w:t>
            </w:r>
          </w:p>
        </w:tc>
      </w:tr>
      <w:tr w:rsidR="009B3823" w:rsidRPr="009B3823" w:rsidTr="009B3823">
        <w:trPr>
          <w:trHeight w:val="22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1 01 02010 01 0000 110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261,9</w:t>
            </w: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69,1</w:t>
            </w: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1 06 06000 00 0000 110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69,1</w:t>
            </w:r>
          </w:p>
        </w:tc>
      </w:tr>
      <w:tr w:rsidR="009B3823" w:rsidRPr="009B3823" w:rsidTr="009B3823">
        <w:trPr>
          <w:trHeight w:val="5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1 06 06030 00 0000 110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69,1</w:t>
            </w:r>
          </w:p>
        </w:tc>
      </w:tr>
      <w:tr w:rsidR="009B3823" w:rsidRPr="009B3823" w:rsidTr="009B3823">
        <w:trPr>
          <w:trHeight w:val="16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1 06 06033 10 0000 110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69,1</w:t>
            </w:r>
          </w:p>
        </w:tc>
      </w:tr>
      <w:tr w:rsidR="009B3823" w:rsidRPr="009B3823" w:rsidTr="009B3823">
        <w:trPr>
          <w:trHeight w:val="5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54,2</w:t>
            </w:r>
          </w:p>
        </w:tc>
      </w:tr>
      <w:tr w:rsidR="009B3823" w:rsidRPr="009B3823" w:rsidTr="009B3823">
        <w:trPr>
          <w:trHeight w:val="13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1 08 04000 01 0000 110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54,2</w:t>
            </w:r>
          </w:p>
        </w:tc>
      </w:tr>
      <w:tr w:rsidR="009B3823" w:rsidRPr="009B3823" w:rsidTr="009B3823">
        <w:trPr>
          <w:trHeight w:val="17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lastRenderedPageBreak/>
              <w:t>1 08 04020 01 0000 110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54,2</w:t>
            </w:r>
          </w:p>
        </w:tc>
      </w:tr>
      <w:tr w:rsidR="009B3823" w:rsidRPr="009B3823" w:rsidTr="009B3823">
        <w:trPr>
          <w:trHeight w:val="12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607,8</w:t>
            </w:r>
          </w:p>
        </w:tc>
      </w:tr>
      <w:tr w:rsidR="009B3823" w:rsidRPr="009B3823" w:rsidTr="009B3823">
        <w:trPr>
          <w:trHeight w:val="21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1 11 05000 00 0000 120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38,4</w:t>
            </w:r>
          </w:p>
        </w:tc>
      </w:tr>
      <w:tr w:rsidR="009B3823" w:rsidRPr="009B3823" w:rsidTr="009B3823">
        <w:trPr>
          <w:trHeight w:val="14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1 11 05070 00 0000 120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38,4</w:t>
            </w:r>
          </w:p>
        </w:tc>
      </w:tr>
      <w:tr w:rsidR="009B3823" w:rsidRPr="009B3823" w:rsidTr="009B3823">
        <w:trPr>
          <w:trHeight w:val="9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1 11 05075 10 0000 120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38,4</w:t>
            </w:r>
          </w:p>
        </w:tc>
      </w:tr>
      <w:tr w:rsidR="009B3823" w:rsidRPr="009B3823" w:rsidTr="009B3823">
        <w:trPr>
          <w:trHeight w:val="20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1 11 09000 00 0000 120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569,4</w:t>
            </w:r>
          </w:p>
        </w:tc>
      </w:tr>
      <w:tr w:rsidR="009B3823" w:rsidRPr="009B3823" w:rsidTr="009B3823">
        <w:trPr>
          <w:trHeight w:val="19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1 11 09040 00 0000 120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569,4</w:t>
            </w:r>
          </w:p>
        </w:tc>
      </w:tr>
      <w:tr w:rsidR="009B3823" w:rsidRPr="009B3823" w:rsidTr="009B3823">
        <w:trPr>
          <w:trHeight w:val="22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lastRenderedPageBreak/>
              <w:t>1 11 09045 10 0000 120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569,4</w:t>
            </w:r>
          </w:p>
        </w:tc>
      </w:tr>
      <w:tr w:rsidR="009B3823" w:rsidRPr="009B3823" w:rsidTr="009B3823">
        <w:trPr>
          <w:trHeight w:val="9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1 14 00000 00 0000 000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4,5</w:t>
            </w:r>
          </w:p>
        </w:tc>
      </w:tr>
      <w:tr w:rsidR="009B3823" w:rsidRPr="009B3823" w:rsidTr="009B3823">
        <w:trPr>
          <w:trHeight w:val="10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 1 14 06000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4,5</w:t>
            </w:r>
          </w:p>
        </w:tc>
      </w:tr>
      <w:tr w:rsidR="009B3823" w:rsidRPr="009B3823" w:rsidTr="009B3823">
        <w:trPr>
          <w:trHeight w:val="12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1 14 06020 00 0000 430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4,5</w:t>
            </w:r>
          </w:p>
        </w:tc>
      </w:tr>
      <w:tr w:rsidR="009B3823" w:rsidRPr="009B3823" w:rsidTr="009B3823">
        <w:trPr>
          <w:trHeight w:val="12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1 14 06025 10 0000 430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4,5</w:t>
            </w:r>
          </w:p>
        </w:tc>
      </w:tr>
      <w:tr w:rsidR="009B3823" w:rsidRPr="009B3823" w:rsidTr="009B3823">
        <w:trPr>
          <w:trHeight w:val="7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0,2</w:t>
            </w:r>
          </w:p>
        </w:tc>
      </w:tr>
      <w:tr w:rsidR="009B3823" w:rsidRPr="009B3823" w:rsidTr="009B3823">
        <w:trPr>
          <w:trHeight w:val="6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1 17 01000 00 0000 180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0,2</w:t>
            </w:r>
          </w:p>
        </w:tc>
      </w:tr>
      <w:tr w:rsidR="009B3823" w:rsidRPr="009B3823" w:rsidTr="009B3823">
        <w:trPr>
          <w:trHeight w:val="9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0,2</w:t>
            </w:r>
          </w:p>
        </w:tc>
      </w:tr>
      <w:tr w:rsidR="009B3823" w:rsidRPr="009B3823" w:rsidTr="009B3823">
        <w:trPr>
          <w:trHeight w:val="4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107 480,4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107 480,4</w:t>
            </w:r>
          </w:p>
        </w:tc>
      </w:tr>
      <w:tr w:rsidR="009B3823" w:rsidRPr="009B3823" w:rsidTr="009B3823">
        <w:trPr>
          <w:trHeight w:val="7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2 367,6</w:t>
            </w:r>
          </w:p>
        </w:tc>
      </w:tr>
      <w:tr w:rsidR="009B3823" w:rsidRPr="009B3823" w:rsidTr="009B3823">
        <w:trPr>
          <w:trHeight w:val="7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2 02 15001 00 0000 150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2 367,6</w:t>
            </w:r>
          </w:p>
        </w:tc>
      </w:tr>
      <w:tr w:rsidR="009B3823" w:rsidRPr="009B3823" w:rsidTr="009B3823">
        <w:trPr>
          <w:trHeight w:val="9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2 02 15001 10 0000 150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2 367,6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2 02 20000 00 0000 150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84 645,1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color w:val="000000"/>
                <w:sz w:val="28"/>
                <w:szCs w:val="28"/>
              </w:rPr>
            </w:pPr>
            <w:r w:rsidRPr="009B3823">
              <w:rPr>
                <w:color w:val="000000"/>
                <w:sz w:val="28"/>
                <w:szCs w:val="28"/>
              </w:rPr>
              <w:lastRenderedPageBreak/>
              <w:t>2 02 20077 00 0000 150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37 026,1</w:t>
            </w:r>
          </w:p>
        </w:tc>
      </w:tr>
      <w:tr w:rsidR="009B3823" w:rsidRPr="009B3823" w:rsidTr="009B3823">
        <w:trPr>
          <w:trHeight w:val="8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color w:val="000000"/>
                <w:sz w:val="28"/>
                <w:szCs w:val="28"/>
              </w:rPr>
            </w:pPr>
            <w:r w:rsidRPr="009B3823">
              <w:rPr>
                <w:color w:val="000000"/>
                <w:sz w:val="28"/>
                <w:szCs w:val="28"/>
              </w:rPr>
              <w:t>2 02 20077 10 0000 150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color w:val="000000"/>
                <w:sz w:val="28"/>
                <w:szCs w:val="28"/>
              </w:rPr>
            </w:pPr>
            <w:r w:rsidRPr="009B3823">
              <w:rPr>
                <w:color w:val="000000"/>
                <w:sz w:val="28"/>
                <w:szCs w:val="2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37 026,1</w:t>
            </w:r>
          </w:p>
        </w:tc>
      </w:tr>
      <w:tr w:rsidR="009B3823" w:rsidRPr="009B3823" w:rsidTr="009B3823">
        <w:trPr>
          <w:trHeight w:val="19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2 02 20302 00 0000 150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47 619,0</w:t>
            </w:r>
          </w:p>
        </w:tc>
      </w:tr>
      <w:tr w:rsidR="009B3823" w:rsidRPr="009B3823" w:rsidTr="009B3823">
        <w:trPr>
          <w:trHeight w:val="19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2 02 20302 10 0000 150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47 619,0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9B3823" w:rsidRPr="009B3823" w:rsidTr="009B3823">
        <w:trPr>
          <w:trHeight w:val="9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2 02 35118 00 0000 150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200,4</w:t>
            </w:r>
          </w:p>
        </w:tc>
      </w:tr>
      <w:tr w:rsidR="009B3823" w:rsidRPr="009B3823" w:rsidTr="009B3823">
        <w:trPr>
          <w:trHeight w:val="12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2 02 35118 10 0000 150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both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200,4</w:t>
            </w: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B3823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20 267,3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2 02 49999 00 0000 150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color w:val="000000"/>
                <w:sz w:val="28"/>
                <w:szCs w:val="28"/>
              </w:rPr>
            </w:pPr>
            <w:r w:rsidRPr="009B3823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20 267,3</w:t>
            </w:r>
          </w:p>
        </w:tc>
      </w:tr>
      <w:tr w:rsidR="009B3823" w:rsidRPr="009B3823" w:rsidTr="009B3823">
        <w:trPr>
          <w:trHeight w:val="7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2 02 49999 10 0000 150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20 267,3</w:t>
            </w:r>
          </w:p>
        </w:tc>
      </w:tr>
      <w:tr w:rsidR="009B3823" w:rsidRPr="009B3823" w:rsidTr="009B3823">
        <w:trPr>
          <w:trHeight w:val="37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108 478,1</w:t>
            </w: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</w:tr>
      <w:tr w:rsidR="009B3823" w:rsidRPr="009B3823" w:rsidTr="009B3823">
        <w:trPr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</w:tr>
      <w:tr w:rsidR="009B3823" w:rsidRPr="009B3823" w:rsidTr="009B3823">
        <w:trPr>
          <w:trHeight w:val="37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108 277,7</w:t>
            </w:r>
          </w:p>
        </w:tc>
      </w:tr>
      <w:tr w:rsidR="009B3823" w:rsidRPr="009B3823" w:rsidTr="009B3823">
        <w:trPr>
          <w:trHeight w:val="37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lastRenderedPageBreak/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</w:p>
        </w:tc>
      </w:tr>
      <w:tr w:rsidR="009B3823" w:rsidRPr="009B3823" w:rsidTr="009B3823">
        <w:trPr>
          <w:trHeight w:val="37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498,8</w:t>
            </w:r>
          </w:p>
        </w:tc>
      </w:tr>
    </w:tbl>
    <w:p w:rsidR="00607569" w:rsidRDefault="00607569" w:rsidP="00607569">
      <w:pPr>
        <w:ind w:left="5670"/>
        <w:jc w:val="both"/>
        <w:rPr>
          <w:szCs w:val="24"/>
        </w:rPr>
      </w:pPr>
    </w:p>
    <w:p w:rsidR="00607569" w:rsidRDefault="00607569" w:rsidP="008A63DC">
      <w:pPr>
        <w:ind w:left="5670"/>
        <w:rPr>
          <w:sz w:val="28"/>
          <w:szCs w:val="28"/>
        </w:rPr>
        <w:sectPr w:rsidR="00607569" w:rsidSect="00E312B5">
          <w:headerReference w:type="even" r:id="rId9"/>
          <w:headerReference w:type="default" r:id="rId10"/>
          <w:headerReference w:type="first" r:id="rId11"/>
          <w:pgSz w:w="11906" w:h="16838" w:code="9"/>
          <w:pgMar w:top="851" w:right="849" w:bottom="709" w:left="1701" w:header="284" w:footer="284" w:gutter="0"/>
          <w:cols w:space="720"/>
          <w:titlePg/>
          <w:docGrid w:linePitch="326"/>
        </w:sectPr>
      </w:pPr>
    </w:p>
    <w:p w:rsidR="00D01D0A" w:rsidRDefault="00E312B5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D01D0A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E312B5">
        <w:rPr>
          <w:b/>
          <w:bCs/>
          <w:szCs w:val="24"/>
        </w:rPr>
        <w:t>Д</w:t>
      </w:r>
      <w:r>
        <w:rPr>
          <w:b/>
          <w:bCs/>
          <w:szCs w:val="24"/>
        </w:rPr>
        <w:t>епутатов</w:t>
      </w:r>
      <w:r w:rsidR="00E312B5">
        <w:rPr>
          <w:b/>
          <w:bCs/>
          <w:szCs w:val="24"/>
        </w:rPr>
        <w:t xml:space="preserve"> </w:t>
      </w:r>
      <w:r w:rsidR="00ED1328" w:rsidRPr="00403BFD">
        <w:rPr>
          <w:b/>
          <w:bCs/>
          <w:szCs w:val="24"/>
        </w:rPr>
        <w:t>№</w:t>
      </w:r>
      <w:r w:rsidR="00E312B5">
        <w:rPr>
          <w:b/>
          <w:bCs/>
          <w:szCs w:val="24"/>
        </w:rPr>
        <w:t xml:space="preserve"> 59</w:t>
      </w:r>
      <w:r w:rsidR="00ED1328" w:rsidRPr="00403BFD">
        <w:rPr>
          <w:b/>
          <w:bCs/>
          <w:szCs w:val="24"/>
        </w:rPr>
        <w:t xml:space="preserve">  от</w:t>
      </w:r>
      <w:r w:rsidR="00E312B5">
        <w:rPr>
          <w:b/>
          <w:bCs/>
          <w:szCs w:val="24"/>
        </w:rPr>
        <w:t xml:space="preserve"> 21</w:t>
      </w:r>
      <w:r w:rsidR="00ED1328">
        <w:rPr>
          <w:b/>
          <w:bCs/>
          <w:szCs w:val="24"/>
        </w:rPr>
        <w:t>.</w:t>
      </w:r>
      <w:r w:rsidR="00435F9F">
        <w:rPr>
          <w:b/>
          <w:bCs/>
          <w:szCs w:val="24"/>
        </w:rPr>
        <w:t>12</w:t>
      </w:r>
      <w:r w:rsidR="00ED1328">
        <w:rPr>
          <w:b/>
          <w:bCs/>
          <w:szCs w:val="24"/>
        </w:rPr>
        <w:t>.20</w:t>
      </w:r>
      <w:r w:rsidR="00DC7B1C">
        <w:rPr>
          <w:b/>
          <w:bCs/>
          <w:szCs w:val="24"/>
        </w:rPr>
        <w:t>21</w:t>
      </w:r>
      <w:r w:rsidR="00ED1328" w:rsidRPr="00403BFD">
        <w:rPr>
          <w:b/>
          <w:bCs/>
          <w:szCs w:val="24"/>
        </w:rPr>
        <w:t xml:space="preserve"> года</w:t>
      </w:r>
    </w:p>
    <w:p w:rsidR="00D01D0A" w:rsidRDefault="00E312B5" w:rsidP="004820C4">
      <w:pPr>
        <w:ind w:left="567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 w:rsidR="00314C73">
        <w:rPr>
          <w:bCs/>
          <w:szCs w:val="24"/>
        </w:rPr>
        <w:t xml:space="preserve"> </w:t>
      </w:r>
      <w:r w:rsidR="0070681C" w:rsidRPr="00595A56">
        <w:rPr>
          <w:szCs w:val="24"/>
        </w:rPr>
        <w:t xml:space="preserve">к Решению Совета </w:t>
      </w:r>
    </w:p>
    <w:p w:rsidR="00D01D0A" w:rsidRDefault="00E312B5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70681C" w:rsidRPr="00595A56">
        <w:rPr>
          <w:szCs w:val="24"/>
        </w:rPr>
        <w:t xml:space="preserve">депутатов муниципального </w:t>
      </w:r>
    </w:p>
    <w:p w:rsidR="00D01D0A" w:rsidRDefault="00E312B5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70681C" w:rsidRPr="00595A56">
        <w:rPr>
          <w:szCs w:val="24"/>
        </w:rPr>
        <w:t>образования с</w:t>
      </w:r>
      <w:r w:rsidR="00D01D0A">
        <w:rPr>
          <w:szCs w:val="24"/>
        </w:rPr>
        <w:t xml:space="preserve">ельское </w:t>
      </w:r>
      <w:r w:rsidR="0070681C" w:rsidRPr="00595A56">
        <w:rPr>
          <w:szCs w:val="24"/>
        </w:rPr>
        <w:t>поселение</w:t>
      </w:r>
    </w:p>
    <w:p w:rsidR="0070681C" w:rsidRDefault="00E312B5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DC7B1C">
        <w:rPr>
          <w:szCs w:val="24"/>
        </w:rPr>
        <w:t>25</w:t>
      </w:r>
      <w:r w:rsidR="00314C73">
        <w:rPr>
          <w:szCs w:val="24"/>
        </w:rPr>
        <w:t xml:space="preserve"> </w:t>
      </w:r>
      <w:r w:rsidR="0070681C" w:rsidRPr="00403BFD">
        <w:rPr>
          <w:szCs w:val="24"/>
        </w:rPr>
        <w:t>декабря 20</w:t>
      </w:r>
      <w:r w:rsidR="00DC7B1C">
        <w:rPr>
          <w:szCs w:val="24"/>
        </w:rPr>
        <w:t>20</w:t>
      </w:r>
      <w:r w:rsidR="0070681C" w:rsidRPr="00403BFD">
        <w:rPr>
          <w:szCs w:val="24"/>
        </w:rPr>
        <w:t xml:space="preserve"> года № </w:t>
      </w:r>
      <w:r w:rsidR="00DC7B1C">
        <w:rPr>
          <w:szCs w:val="24"/>
        </w:rPr>
        <w:t>43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tbl>
      <w:tblPr>
        <w:tblW w:w="14601" w:type="dxa"/>
        <w:tblInd w:w="-743" w:type="dxa"/>
        <w:tblLook w:val="04A0"/>
      </w:tblPr>
      <w:tblGrid>
        <w:gridCol w:w="6947"/>
        <w:gridCol w:w="1292"/>
        <w:gridCol w:w="700"/>
        <w:gridCol w:w="840"/>
        <w:gridCol w:w="2271"/>
        <w:gridCol w:w="992"/>
        <w:gridCol w:w="1559"/>
      </w:tblGrid>
      <w:tr w:rsidR="00435F9F" w:rsidRPr="00435F9F" w:rsidTr="00435F9F">
        <w:trPr>
          <w:trHeight w:val="84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2B5" w:rsidRDefault="00435F9F" w:rsidP="00435F9F">
            <w:pPr>
              <w:jc w:val="center"/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муниципального образования сельское поселение Уэлен </w:t>
            </w:r>
          </w:p>
          <w:p w:rsidR="00435F9F" w:rsidRPr="00435F9F" w:rsidRDefault="00435F9F" w:rsidP="00435F9F">
            <w:pPr>
              <w:jc w:val="center"/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на 2021 год</w:t>
            </w:r>
          </w:p>
        </w:tc>
      </w:tr>
      <w:tr w:rsidR="00435F9F" w:rsidRPr="00435F9F" w:rsidTr="00435F9F">
        <w:trPr>
          <w:trHeight w:val="21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</w:tr>
      <w:tr w:rsidR="00435F9F" w:rsidRPr="00435F9F" w:rsidTr="00435F9F">
        <w:trPr>
          <w:trHeight w:val="1966"/>
        </w:trPr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Глав-ный рас-поря-ди-тельсре-дств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ПР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Сумма           (тыс. рублей)</w:t>
            </w:r>
          </w:p>
        </w:tc>
      </w:tr>
      <w:tr w:rsidR="00435F9F" w:rsidRPr="00435F9F" w:rsidTr="00435F9F">
        <w:trPr>
          <w:trHeight w:val="394"/>
        </w:trPr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</w:t>
            </w:r>
          </w:p>
        </w:tc>
      </w:tr>
      <w:tr w:rsidR="00435F9F" w:rsidRPr="00435F9F" w:rsidTr="00435F9F">
        <w:trPr>
          <w:trHeight w:val="696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108 674,3</w:t>
            </w:r>
          </w:p>
        </w:tc>
      </w:tr>
      <w:tr w:rsidR="00435F9F" w:rsidRPr="00435F9F" w:rsidTr="00435F9F">
        <w:trPr>
          <w:trHeight w:val="42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2 120,1</w:t>
            </w:r>
          </w:p>
        </w:tc>
      </w:tr>
      <w:tr w:rsidR="00435F9F" w:rsidRPr="00435F9F" w:rsidTr="00435F9F">
        <w:trPr>
          <w:trHeight w:val="86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435F9F" w:rsidRPr="00435F9F" w:rsidTr="00435F9F">
        <w:trPr>
          <w:trHeight w:val="94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435F9F" w:rsidRPr="00435F9F" w:rsidTr="00435F9F">
        <w:trPr>
          <w:trHeight w:val="11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435F9F" w:rsidRPr="00435F9F" w:rsidTr="000127FF">
        <w:trPr>
          <w:trHeight w:val="224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</w:t>
            </w:r>
            <w:r w:rsidRPr="00435F9F">
              <w:rPr>
                <w:b/>
                <w:bCs/>
                <w:sz w:val="28"/>
                <w:szCs w:val="28"/>
              </w:rPr>
              <w:t xml:space="preserve"> (</w:t>
            </w:r>
            <w:r w:rsidRPr="00435F9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1 387,8</w:t>
            </w:r>
          </w:p>
        </w:tc>
      </w:tr>
      <w:tr w:rsidR="00435F9F" w:rsidRPr="00435F9F" w:rsidTr="000127FF">
        <w:trPr>
          <w:trHeight w:val="140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80 1 00 00040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14,5</w:t>
            </w:r>
          </w:p>
        </w:tc>
      </w:tr>
      <w:tr w:rsidR="00435F9F" w:rsidRPr="00435F9F" w:rsidTr="000127FF">
        <w:trPr>
          <w:trHeight w:val="368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02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80 1 00 10110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93,0</w:t>
            </w:r>
          </w:p>
        </w:tc>
      </w:tr>
      <w:tr w:rsidR="00435F9F" w:rsidRPr="00435F9F" w:rsidTr="000127FF">
        <w:trPr>
          <w:trHeight w:val="269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lastRenderedPageBreak/>
              <w:t>Иные межбюджетные трансферты бюджетам муниципальных образований Чукотского автономного округа в 2021 году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02 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1 00 4555Г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267,1</w:t>
            </w:r>
          </w:p>
        </w:tc>
      </w:tr>
      <w:tr w:rsidR="00435F9F" w:rsidRPr="00435F9F" w:rsidTr="000127FF">
        <w:trPr>
          <w:trHeight w:val="112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435F9F" w:rsidRPr="00435F9F" w:rsidTr="000127FF">
        <w:trPr>
          <w:trHeight w:val="69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435F9F" w:rsidRPr="00435F9F" w:rsidTr="000127FF">
        <w:trPr>
          <w:trHeight w:val="84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435F9F" w:rsidRPr="00435F9F" w:rsidTr="000127FF">
        <w:trPr>
          <w:trHeight w:val="158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04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310,9</w:t>
            </w:r>
          </w:p>
        </w:tc>
      </w:tr>
      <w:tr w:rsidR="00435F9F" w:rsidRPr="00435F9F" w:rsidTr="000127FF">
        <w:trPr>
          <w:trHeight w:val="1417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color w:val="000000"/>
                <w:sz w:val="28"/>
                <w:szCs w:val="28"/>
              </w:rPr>
            </w:pPr>
            <w:r w:rsidRPr="00435F9F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04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80 2 00 00110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1,7</w:t>
            </w:r>
          </w:p>
        </w:tc>
      </w:tr>
      <w:tr w:rsidR="00435F9F" w:rsidRPr="00435F9F" w:rsidTr="00435F9F">
        <w:trPr>
          <w:trHeight w:val="55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F9F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435F9F" w:rsidRPr="00435F9F" w:rsidTr="000127FF">
        <w:trPr>
          <w:trHeight w:val="99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F9F">
              <w:rPr>
                <w:b/>
                <w:bCs/>
                <w:color w:val="000000"/>
                <w:sz w:val="28"/>
                <w:szCs w:val="28"/>
              </w:rPr>
              <w:lastRenderedPageBreak/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435F9F" w:rsidRPr="00435F9F" w:rsidTr="000127FF">
        <w:trPr>
          <w:trHeight w:val="12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F9F">
              <w:rPr>
                <w:b/>
                <w:bCs/>
                <w:color w:val="000000"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435F9F" w:rsidRPr="00435F9F" w:rsidTr="000127FF">
        <w:trPr>
          <w:trHeight w:val="98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color w:val="000000"/>
                <w:sz w:val="28"/>
                <w:szCs w:val="28"/>
              </w:rPr>
            </w:pPr>
            <w:r w:rsidRPr="00435F9F">
              <w:rPr>
                <w:color w:val="000000"/>
                <w:sz w:val="28"/>
                <w:szCs w:val="28"/>
              </w:rPr>
              <w:t>Содержание и обслуживание казны 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82 2 00 20040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45,1</w:t>
            </w:r>
          </w:p>
        </w:tc>
      </w:tr>
      <w:tr w:rsidR="00435F9F" w:rsidRPr="00435F9F" w:rsidTr="000127FF">
        <w:trPr>
          <w:trHeight w:val="427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435F9F" w:rsidRPr="00435F9F" w:rsidTr="00435F9F">
        <w:trPr>
          <w:trHeight w:val="49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435F9F" w:rsidRPr="00435F9F" w:rsidTr="000127FF">
        <w:trPr>
          <w:trHeight w:val="62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435F9F" w:rsidRPr="00435F9F" w:rsidTr="000127FF">
        <w:trPr>
          <w:trHeight w:val="974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435F9F" w:rsidRPr="00435F9F" w:rsidTr="000127FF">
        <w:trPr>
          <w:trHeight w:val="127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80 2 00 51180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200,4</w:t>
            </w:r>
          </w:p>
        </w:tc>
      </w:tr>
      <w:tr w:rsidR="00435F9F" w:rsidRPr="00435F9F" w:rsidTr="000127FF">
        <w:trPr>
          <w:trHeight w:val="41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435F9F" w:rsidRPr="00435F9F" w:rsidTr="000127FF">
        <w:trPr>
          <w:trHeight w:val="29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435F9F" w:rsidRPr="00435F9F" w:rsidTr="00435F9F">
        <w:trPr>
          <w:trHeight w:val="88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435F9F" w:rsidRPr="00435F9F" w:rsidTr="000127FF">
        <w:trPr>
          <w:trHeight w:val="99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F9F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435F9F" w:rsidRPr="00435F9F" w:rsidTr="000127FF">
        <w:trPr>
          <w:trHeight w:val="84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F9F">
              <w:rPr>
                <w:b/>
                <w:bCs/>
                <w:color w:val="000000"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435F9F" w:rsidRPr="00435F9F" w:rsidTr="000127FF">
        <w:trPr>
          <w:trHeight w:val="128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color w:val="000000"/>
                <w:sz w:val="28"/>
                <w:szCs w:val="28"/>
              </w:rPr>
            </w:pPr>
            <w:r w:rsidRPr="00435F9F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09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01 4 01 80220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540,0</w:t>
            </w:r>
          </w:p>
        </w:tc>
      </w:tr>
      <w:tr w:rsidR="00435F9F" w:rsidRPr="00435F9F" w:rsidTr="000127FF">
        <w:trPr>
          <w:trHeight w:val="29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105 813,8</w:t>
            </w:r>
          </w:p>
        </w:tc>
      </w:tr>
      <w:tr w:rsidR="00435F9F" w:rsidRPr="00435F9F" w:rsidTr="000127FF">
        <w:trPr>
          <w:trHeight w:val="39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98 067,9</w:t>
            </w:r>
          </w:p>
        </w:tc>
      </w:tr>
      <w:tr w:rsidR="00435F9F" w:rsidRPr="00435F9F" w:rsidTr="000127FF">
        <w:trPr>
          <w:trHeight w:val="706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98 067,9</w:t>
            </w:r>
          </w:p>
        </w:tc>
      </w:tr>
      <w:tr w:rsidR="00435F9F" w:rsidRPr="00435F9F" w:rsidTr="000127FF">
        <w:trPr>
          <w:trHeight w:val="85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11 436,4</w:t>
            </w:r>
          </w:p>
        </w:tc>
      </w:tr>
      <w:tr w:rsidR="00435F9F" w:rsidRPr="00435F9F" w:rsidTr="000127FF">
        <w:trPr>
          <w:trHeight w:val="886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11 436,4</w:t>
            </w:r>
          </w:p>
        </w:tc>
      </w:tr>
      <w:tr w:rsidR="00435F9F" w:rsidRPr="00435F9F" w:rsidTr="000127FF">
        <w:trPr>
          <w:trHeight w:val="1184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01 1 01 82010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11 436,4</w:t>
            </w:r>
          </w:p>
        </w:tc>
      </w:tr>
      <w:tr w:rsidR="00435F9F" w:rsidRPr="00435F9F" w:rsidTr="00435F9F">
        <w:trPr>
          <w:trHeight w:val="112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435F9F" w:rsidRPr="00435F9F" w:rsidTr="000127FF">
        <w:trPr>
          <w:trHeight w:val="12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435F9F" w:rsidRPr="00435F9F" w:rsidTr="000127FF">
        <w:trPr>
          <w:trHeight w:val="1959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lastRenderedPageBreak/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01 6 01 89960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1 986,4</w:t>
            </w:r>
          </w:p>
        </w:tc>
      </w:tr>
      <w:tr w:rsidR="00435F9F" w:rsidRPr="00435F9F" w:rsidTr="00435F9F">
        <w:trPr>
          <w:trHeight w:val="75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47 619,0</w:t>
            </w:r>
          </w:p>
        </w:tc>
      </w:tr>
      <w:tr w:rsidR="00435F9F" w:rsidRPr="00435F9F" w:rsidTr="000127FF">
        <w:trPr>
          <w:trHeight w:val="96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47 619,0</w:t>
            </w:r>
          </w:p>
        </w:tc>
      </w:tr>
      <w:tr w:rsidR="00435F9F" w:rsidRPr="00435F9F" w:rsidTr="000127FF">
        <w:trPr>
          <w:trHeight w:val="225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7 F3 67484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47 619,0</w:t>
            </w:r>
          </w:p>
        </w:tc>
      </w:tr>
      <w:tr w:rsidR="00435F9F" w:rsidRPr="00435F9F" w:rsidTr="000127FF">
        <w:trPr>
          <w:trHeight w:val="71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Подпрограмма "Формирование муниципального жилищного фонда"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37 026,1</w:t>
            </w:r>
          </w:p>
        </w:tc>
      </w:tr>
      <w:tr w:rsidR="00435F9F" w:rsidRPr="00435F9F" w:rsidTr="00435F9F">
        <w:trPr>
          <w:trHeight w:val="61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37 026,1</w:t>
            </w:r>
          </w:p>
        </w:tc>
      </w:tr>
      <w:tr w:rsidR="00435F9F" w:rsidRPr="00435F9F" w:rsidTr="000127FF">
        <w:trPr>
          <w:trHeight w:val="12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8 F1 42280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37 026,1</w:t>
            </w:r>
          </w:p>
        </w:tc>
      </w:tr>
      <w:tr w:rsidR="00435F9F" w:rsidRPr="00435F9F" w:rsidTr="00435F9F">
        <w:trPr>
          <w:trHeight w:val="58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7 745,9</w:t>
            </w:r>
          </w:p>
        </w:tc>
      </w:tr>
      <w:tr w:rsidR="00435F9F" w:rsidRPr="00435F9F" w:rsidTr="00435F9F">
        <w:trPr>
          <w:trHeight w:val="84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7 745,9</w:t>
            </w:r>
          </w:p>
        </w:tc>
      </w:tr>
      <w:tr w:rsidR="00435F9F" w:rsidRPr="00435F9F" w:rsidTr="00435F9F">
        <w:trPr>
          <w:trHeight w:val="117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lastRenderedPageBreak/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435F9F" w:rsidRPr="00435F9F" w:rsidTr="000127FF">
        <w:trPr>
          <w:trHeight w:val="93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435F9F" w:rsidRPr="00435F9F" w:rsidTr="000127FF">
        <w:trPr>
          <w:trHeight w:val="96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01 2 01 80210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323,5</w:t>
            </w:r>
          </w:p>
        </w:tc>
      </w:tr>
      <w:tr w:rsidR="00435F9F" w:rsidRPr="00435F9F" w:rsidTr="000127FF">
        <w:trPr>
          <w:trHeight w:val="97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7 422,4</w:t>
            </w:r>
          </w:p>
        </w:tc>
      </w:tr>
      <w:tr w:rsidR="00435F9F" w:rsidRPr="00435F9F" w:rsidTr="000127FF">
        <w:trPr>
          <w:trHeight w:val="71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435F9F" w:rsidRPr="00435F9F" w:rsidTr="000127FF">
        <w:trPr>
          <w:trHeight w:val="701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01 3 01 80230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18,2</w:t>
            </w:r>
          </w:p>
        </w:tc>
      </w:tr>
      <w:tr w:rsidR="00435F9F" w:rsidRPr="00435F9F" w:rsidTr="000127FF">
        <w:trPr>
          <w:trHeight w:val="70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435F9F" w:rsidRPr="00435F9F" w:rsidTr="00435F9F">
        <w:trPr>
          <w:trHeight w:val="121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01 3 02 80240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40,0</w:t>
            </w:r>
          </w:p>
        </w:tc>
      </w:tr>
      <w:tr w:rsidR="00435F9F" w:rsidRPr="00435F9F" w:rsidTr="00435F9F">
        <w:trPr>
          <w:trHeight w:val="810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2 976,8</w:t>
            </w:r>
          </w:p>
        </w:tc>
      </w:tr>
      <w:tr w:rsidR="00435F9F" w:rsidRPr="00435F9F" w:rsidTr="000127FF">
        <w:trPr>
          <w:trHeight w:val="948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01 3 03 80250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2 976,8</w:t>
            </w:r>
          </w:p>
        </w:tc>
      </w:tr>
      <w:tr w:rsidR="00435F9F" w:rsidRPr="00435F9F" w:rsidTr="000127FF">
        <w:trPr>
          <w:trHeight w:val="977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lastRenderedPageBreak/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01 3 04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4 387,4</w:t>
            </w:r>
          </w:p>
        </w:tc>
      </w:tr>
      <w:tr w:rsidR="00435F9F" w:rsidRPr="00435F9F" w:rsidTr="000127FF">
        <w:trPr>
          <w:trHeight w:val="1402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01 3 04 42100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4 287,4</w:t>
            </w:r>
          </w:p>
        </w:tc>
      </w:tr>
      <w:tr w:rsidR="00435F9F" w:rsidRPr="00435F9F" w:rsidTr="000127FF">
        <w:trPr>
          <w:trHeight w:val="1563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03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01 3 04 S2100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8"/>
                <w:szCs w:val="28"/>
              </w:rPr>
            </w:pPr>
            <w:r w:rsidRPr="00435F9F">
              <w:rPr>
                <w:sz w:val="28"/>
                <w:szCs w:val="28"/>
              </w:rPr>
              <w:t>100,0</w:t>
            </w:r>
          </w:p>
        </w:tc>
      </w:tr>
      <w:tr w:rsidR="00435F9F" w:rsidRPr="00435F9F" w:rsidTr="00435F9F">
        <w:trPr>
          <w:trHeight w:val="615"/>
        </w:trPr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F9F" w:rsidRPr="00435F9F" w:rsidRDefault="00435F9F" w:rsidP="00435F9F">
            <w:pPr>
              <w:rPr>
                <w:b/>
                <w:bCs/>
                <w:sz w:val="28"/>
                <w:szCs w:val="28"/>
              </w:rPr>
            </w:pPr>
            <w:r w:rsidRPr="00435F9F">
              <w:rPr>
                <w:b/>
                <w:bCs/>
                <w:sz w:val="28"/>
                <w:szCs w:val="28"/>
              </w:rPr>
              <w:t>108 674,3</w:t>
            </w:r>
          </w:p>
        </w:tc>
      </w:tr>
    </w:tbl>
    <w:p w:rsidR="00306511" w:rsidRDefault="00306511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50729D" w:rsidRDefault="0050729D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A06613" w:rsidRDefault="00A06613" w:rsidP="00851D09">
      <w:pPr>
        <w:ind w:left="5670"/>
        <w:rPr>
          <w:b/>
          <w:bCs/>
          <w:szCs w:val="24"/>
        </w:rPr>
      </w:pPr>
    </w:p>
    <w:p w:rsidR="00305B55" w:rsidRDefault="00305B55" w:rsidP="00851D09">
      <w:pPr>
        <w:ind w:left="5670"/>
        <w:rPr>
          <w:b/>
          <w:bCs/>
          <w:szCs w:val="24"/>
        </w:rPr>
      </w:pPr>
    </w:p>
    <w:p w:rsidR="00D01D0A" w:rsidRDefault="00E312B5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</w:t>
      </w:r>
      <w:r w:rsidR="00851D09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 xml:space="preserve">3 </w:t>
      </w:r>
      <w:r w:rsidR="00851D09" w:rsidRPr="00403BFD">
        <w:rPr>
          <w:b/>
          <w:bCs/>
          <w:szCs w:val="24"/>
        </w:rPr>
        <w:t xml:space="preserve">к Решению Совета </w:t>
      </w:r>
    </w:p>
    <w:p w:rsidR="00851D09" w:rsidRPr="00403BFD" w:rsidRDefault="00E312B5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</w:t>
      </w:r>
      <w:r w:rsidR="00851D09" w:rsidRPr="00403BFD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>№</w:t>
      </w:r>
      <w:r>
        <w:rPr>
          <w:b/>
          <w:bCs/>
          <w:szCs w:val="24"/>
        </w:rPr>
        <w:t xml:space="preserve"> 59</w:t>
      </w:r>
      <w:r w:rsidR="00ED1328" w:rsidRPr="00403BFD">
        <w:rPr>
          <w:b/>
          <w:bCs/>
          <w:szCs w:val="24"/>
        </w:rPr>
        <w:t xml:space="preserve"> от</w:t>
      </w:r>
      <w:r>
        <w:rPr>
          <w:b/>
          <w:bCs/>
          <w:szCs w:val="24"/>
        </w:rPr>
        <w:t xml:space="preserve"> 21</w:t>
      </w:r>
      <w:r w:rsidR="00A44F61">
        <w:rPr>
          <w:b/>
          <w:bCs/>
          <w:szCs w:val="24"/>
        </w:rPr>
        <w:t>.</w:t>
      </w:r>
      <w:r w:rsidR="000127FF">
        <w:rPr>
          <w:b/>
          <w:bCs/>
          <w:szCs w:val="24"/>
        </w:rPr>
        <w:t>12</w:t>
      </w:r>
      <w:r w:rsidR="00ED132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</w:t>
      </w:r>
      <w:r w:rsidR="009C537E">
        <w:rPr>
          <w:b/>
          <w:bCs/>
          <w:szCs w:val="24"/>
        </w:rPr>
        <w:t>1</w:t>
      </w:r>
      <w:r w:rsidR="00ED1328" w:rsidRPr="00403BFD">
        <w:rPr>
          <w:b/>
          <w:bCs/>
          <w:szCs w:val="24"/>
        </w:rPr>
        <w:t xml:space="preserve"> года</w:t>
      </w:r>
    </w:p>
    <w:p w:rsidR="004820C4" w:rsidRDefault="00250FAB" w:rsidP="004820C4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 w:rsidR="00314C73">
        <w:rPr>
          <w:bCs/>
          <w:szCs w:val="24"/>
        </w:rPr>
        <w:t xml:space="preserve"> </w:t>
      </w:r>
      <w:r w:rsidR="00851D09" w:rsidRPr="00595A56">
        <w:rPr>
          <w:szCs w:val="24"/>
        </w:rPr>
        <w:t xml:space="preserve">к Решению Совета </w:t>
      </w:r>
    </w:p>
    <w:p w:rsidR="00C6190B" w:rsidRDefault="004820C4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E312B5">
        <w:rPr>
          <w:szCs w:val="24"/>
        </w:rPr>
        <w:t>д</w:t>
      </w:r>
      <w:r w:rsidR="00851D09" w:rsidRPr="00595A56">
        <w:rPr>
          <w:szCs w:val="24"/>
        </w:rPr>
        <w:t>епутатов</w:t>
      </w:r>
      <w:r w:rsidR="00E312B5">
        <w:rPr>
          <w:szCs w:val="24"/>
        </w:rPr>
        <w:t xml:space="preserve"> </w:t>
      </w:r>
      <w:r w:rsidR="00851D09" w:rsidRPr="00595A56">
        <w:rPr>
          <w:szCs w:val="24"/>
        </w:rPr>
        <w:t xml:space="preserve">муниципального </w:t>
      </w:r>
    </w:p>
    <w:p w:rsidR="00C6190B" w:rsidRDefault="00E312B5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>образования с</w:t>
      </w:r>
      <w:r w:rsidR="00C6190B">
        <w:rPr>
          <w:szCs w:val="24"/>
        </w:rPr>
        <w:t xml:space="preserve">ельское </w:t>
      </w:r>
      <w:r w:rsidR="00C6190B" w:rsidRPr="00595A56">
        <w:rPr>
          <w:szCs w:val="24"/>
        </w:rPr>
        <w:t>поселение</w:t>
      </w:r>
    </w:p>
    <w:p w:rsidR="004820C4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="00E312B5"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 № </w:t>
      </w:r>
      <w:r w:rsidR="009C537E">
        <w:rPr>
          <w:szCs w:val="24"/>
        </w:rPr>
        <w:t>43</w:t>
      </w:r>
    </w:p>
    <w:p w:rsidR="002E6B4C" w:rsidRDefault="002E6B4C" w:rsidP="00C6190B">
      <w:pPr>
        <w:jc w:val="both"/>
        <w:rPr>
          <w:sz w:val="28"/>
          <w:szCs w:val="28"/>
        </w:rPr>
      </w:pPr>
    </w:p>
    <w:tbl>
      <w:tblPr>
        <w:tblW w:w="14601" w:type="dxa"/>
        <w:tblInd w:w="-885" w:type="dxa"/>
        <w:tblLook w:val="04A0"/>
      </w:tblPr>
      <w:tblGrid>
        <w:gridCol w:w="7513"/>
        <w:gridCol w:w="851"/>
        <w:gridCol w:w="851"/>
        <w:gridCol w:w="2410"/>
        <w:gridCol w:w="1134"/>
        <w:gridCol w:w="1842"/>
      </w:tblGrid>
      <w:tr w:rsidR="000127FF" w:rsidRPr="000127FF" w:rsidTr="000127FF">
        <w:trPr>
          <w:trHeight w:val="866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27FF" w:rsidRPr="000127FF" w:rsidRDefault="000127FF" w:rsidP="000127F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2021 год</w:t>
            </w:r>
          </w:p>
        </w:tc>
      </w:tr>
      <w:tr w:rsidR="000127FF" w:rsidRPr="000127FF" w:rsidTr="000127FF">
        <w:trPr>
          <w:trHeight w:val="2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</w:tr>
      <w:tr w:rsidR="000127FF" w:rsidRPr="000127FF" w:rsidTr="000127FF">
        <w:trPr>
          <w:trHeight w:val="543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Рз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ЦСР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ВР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0127FF" w:rsidRPr="000127FF" w:rsidTr="000127FF">
        <w:trPr>
          <w:trHeight w:val="311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6</w:t>
            </w:r>
          </w:p>
        </w:tc>
      </w:tr>
      <w:tr w:rsidR="000127FF" w:rsidRPr="000127FF" w:rsidTr="000127FF">
        <w:trPr>
          <w:trHeight w:val="24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108 674,3</w:t>
            </w:r>
          </w:p>
        </w:tc>
      </w:tr>
      <w:tr w:rsidR="000127FF" w:rsidRPr="000127FF" w:rsidTr="000127FF">
        <w:trPr>
          <w:trHeight w:val="34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2 120,1</w:t>
            </w:r>
          </w:p>
        </w:tc>
      </w:tr>
      <w:tr w:rsidR="000127FF" w:rsidRPr="000127FF" w:rsidTr="000127FF">
        <w:trPr>
          <w:trHeight w:val="8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0127FF" w:rsidRPr="000127FF" w:rsidTr="000127FF">
        <w:trPr>
          <w:trHeight w:val="60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0127FF" w:rsidRPr="000127FF" w:rsidTr="000127FF">
        <w:trPr>
          <w:trHeight w:val="668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1 762,4</w:t>
            </w:r>
          </w:p>
        </w:tc>
      </w:tr>
      <w:tr w:rsidR="000127FF" w:rsidRPr="000127FF" w:rsidTr="000127FF">
        <w:trPr>
          <w:trHeight w:val="184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0127FF">
              <w:rPr>
                <w:b/>
                <w:bCs/>
                <w:sz w:val="28"/>
                <w:szCs w:val="28"/>
              </w:rPr>
              <w:t xml:space="preserve"> (</w:t>
            </w:r>
            <w:r w:rsidRPr="000127F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1 387,8</w:t>
            </w:r>
          </w:p>
        </w:tc>
      </w:tr>
      <w:tr w:rsidR="000127FF" w:rsidRPr="000127FF" w:rsidTr="000127FF">
        <w:trPr>
          <w:trHeight w:val="131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80 1 00 00040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14,5</w:t>
            </w:r>
          </w:p>
        </w:tc>
      </w:tr>
      <w:tr w:rsidR="000127FF" w:rsidRPr="000127FF" w:rsidTr="000127FF">
        <w:trPr>
          <w:trHeight w:val="354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80 1 00 10110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93,0</w:t>
            </w:r>
          </w:p>
        </w:tc>
      </w:tr>
      <w:tr w:rsidR="000127FF" w:rsidRPr="000127FF" w:rsidTr="000127FF">
        <w:trPr>
          <w:trHeight w:val="17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Иные межбюджетные трансферты бюджетам муниципальных образований Чукотского автономного округа в 2021 году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02 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1 00 4555Г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267,1</w:t>
            </w:r>
          </w:p>
        </w:tc>
      </w:tr>
      <w:tr w:rsidR="000127FF" w:rsidRPr="000127FF" w:rsidTr="000127FF">
        <w:trPr>
          <w:trHeight w:val="128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0127FF" w:rsidRPr="000127FF" w:rsidTr="000127FF">
        <w:trPr>
          <w:trHeight w:val="79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0127FF" w:rsidRPr="000127FF" w:rsidTr="000127FF">
        <w:trPr>
          <w:trHeight w:val="1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0127FF" w:rsidRPr="000127FF" w:rsidTr="000127FF">
        <w:trPr>
          <w:trHeight w:val="141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310,9</w:t>
            </w:r>
          </w:p>
        </w:tc>
      </w:tr>
      <w:tr w:rsidR="000127FF" w:rsidRPr="000127FF" w:rsidTr="000127FF">
        <w:trPr>
          <w:trHeight w:val="99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color w:val="000000"/>
                <w:sz w:val="28"/>
                <w:szCs w:val="28"/>
              </w:rPr>
            </w:pPr>
            <w:r w:rsidRPr="000127FF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80 2 00 00110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1,7</w:t>
            </w:r>
          </w:p>
        </w:tc>
      </w:tr>
      <w:tr w:rsidR="000127FF" w:rsidRPr="000127FF" w:rsidTr="000127FF">
        <w:trPr>
          <w:trHeight w:val="4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0127FF" w:rsidRPr="000127FF" w:rsidTr="000127FF">
        <w:trPr>
          <w:trHeight w:val="70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0127FF" w:rsidRPr="000127FF" w:rsidTr="000127FF">
        <w:trPr>
          <w:trHeight w:val="98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0127FF" w:rsidRPr="000127FF" w:rsidTr="000127FF">
        <w:trPr>
          <w:trHeight w:val="8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color w:val="000000"/>
                <w:sz w:val="28"/>
                <w:szCs w:val="28"/>
              </w:rPr>
            </w:pPr>
            <w:r w:rsidRPr="000127FF">
              <w:rPr>
                <w:color w:val="000000"/>
                <w:sz w:val="28"/>
                <w:szCs w:val="28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82 2 00 20040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45,1</w:t>
            </w:r>
          </w:p>
        </w:tc>
      </w:tr>
      <w:tr w:rsidR="000127FF" w:rsidRPr="000127FF" w:rsidTr="000127FF">
        <w:trPr>
          <w:trHeight w:val="45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0127FF" w:rsidRPr="000127FF" w:rsidTr="000127FF">
        <w:trPr>
          <w:trHeight w:val="43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0127FF" w:rsidRPr="000127FF" w:rsidTr="000127FF">
        <w:trPr>
          <w:trHeight w:val="57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0127FF" w:rsidRPr="000127FF" w:rsidTr="000127FF">
        <w:trPr>
          <w:trHeight w:val="11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200,4</w:t>
            </w:r>
          </w:p>
        </w:tc>
      </w:tr>
      <w:tr w:rsidR="000127FF" w:rsidRPr="000127FF" w:rsidTr="0050729D">
        <w:trPr>
          <w:trHeight w:val="155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80 2 00 51180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200,4</w:t>
            </w:r>
          </w:p>
        </w:tc>
      </w:tr>
      <w:tr w:rsidR="000127FF" w:rsidRPr="000127FF" w:rsidTr="0050729D">
        <w:trPr>
          <w:trHeight w:val="42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43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70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98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98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27FF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128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color w:val="000000"/>
                <w:sz w:val="28"/>
                <w:szCs w:val="28"/>
              </w:rPr>
            </w:pPr>
            <w:r w:rsidRPr="000127FF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01 4 01 80220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540,0</w:t>
            </w:r>
          </w:p>
        </w:tc>
      </w:tr>
      <w:tr w:rsidR="000127FF" w:rsidRPr="000127FF" w:rsidTr="0050729D">
        <w:trPr>
          <w:trHeight w:val="42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105 813,8</w:t>
            </w:r>
          </w:p>
        </w:tc>
      </w:tr>
      <w:tr w:rsidR="000127FF" w:rsidRPr="000127FF" w:rsidTr="0050729D">
        <w:trPr>
          <w:trHeight w:val="428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98 067,9</w:t>
            </w:r>
          </w:p>
        </w:tc>
      </w:tr>
      <w:tr w:rsidR="000127FF" w:rsidRPr="000127FF" w:rsidTr="0050729D">
        <w:trPr>
          <w:trHeight w:val="70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98 067,9</w:t>
            </w:r>
          </w:p>
        </w:tc>
      </w:tr>
      <w:tr w:rsidR="000127FF" w:rsidRPr="000127FF" w:rsidTr="0050729D">
        <w:trPr>
          <w:trHeight w:val="85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11 436,4</w:t>
            </w:r>
          </w:p>
        </w:tc>
      </w:tr>
      <w:tr w:rsidR="000127FF" w:rsidRPr="000127FF" w:rsidTr="0050729D">
        <w:trPr>
          <w:trHeight w:val="7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11 436,4</w:t>
            </w:r>
          </w:p>
        </w:tc>
      </w:tr>
      <w:tr w:rsidR="000127FF" w:rsidRPr="000127FF" w:rsidTr="000127FF">
        <w:trPr>
          <w:trHeight w:val="154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lastRenderedPageBreak/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01 1 01 82010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11 436,4</w:t>
            </w:r>
          </w:p>
        </w:tc>
      </w:tr>
      <w:tr w:rsidR="000127FF" w:rsidRPr="000127FF" w:rsidTr="0050729D">
        <w:trPr>
          <w:trHeight w:val="85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0127FF" w:rsidRPr="000127FF" w:rsidTr="0050729D">
        <w:trPr>
          <w:trHeight w:val="130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1 986,4</w:t>
            </w:r>
          </w:p>
        </w:tc>
      </w:tr>
      <w:tr w:rsidR="000127FF" w:rsidRPr="000127FF" w:rsidTr="0050729D">
        <w:trPr>
          <w:trHeight w:val="170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01 6 01 89960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1 986,4</w:t>
            </w:r>
          </w:p>
        </w:tc>
      </w:tr>
      <w:tr w:rsidR="000127FF" w:rsidRPr="000127FF" w:rsidTr="000127FF">
        <w:trPr>
          <w:trHeight w:val="75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47 619,0</w:t>
            </w:r>
          </w:p>
        </w:tc>
      </w:tr>
      <w:tr w:rsidR="000127FF" w:rsidRPr="000127FF" w:rsidTr="0050729D">
        <w:trPr>
          <w:trHeight w:val="100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47 619,0</w:t>
            </w:r>
          </w:p>
        </w:tc>
      </w:tr>
      <w:tr w:rsidR="000127FF" w:rsidRPr="000127FF" w:rsidTr="0050729D">
        <w:trPr>
          <w:trHeight w:val="2124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7 F3 67484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47 619,0</w:t>
            </w:r>
          </w:p>
        </w:tc>
      </w:tr>
      <w:tr w:rsidR="000127FF" w:rsidRPr="000127FF" w:rsidTr="0050729D">
        <w:trPr>
          <w:trHeight w:val="56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lastRenderedPageBreak/>
              <w:t>Подпрограмма "Формирование муниципального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37 026,1</w:t>
            </w:r>
          </w:p>
        </w:tc>
      </w:tr>
      <w:tr w:rsidR="000127FF" w:rsidRPr="000127FF" w:rsidTr="000127FF">
        <w:trPr>
          <w:trHeight w:val="6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37 026,1</w:t>
            </w:r>
          </w:p>
        </w:tc>
      </w:tr>
      <w:tr w:rsidR="000127FF" w:rsidRPr="000127FF" w:rsidTr="0050729D">
        <w:trPr>
          <w:trHeight w:val="141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8 F1 42280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37 026,1</w:t>
            </w:r>
          </w:p>
        </w:tc>
      </w:tr>
      <w:tr w:rsidR="000127FF" w:rsidRPr="000127FF" w:rsidTr="0050729D">
        <w:trPr>
          <w:trHeight w:val="42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7 745,9</w:t>
            </w:r>
          </w:p>
        </w:tc>
      </w:tr>
      <w:tr w:rsidR="000127FF" w:rsidRPr="000127FF" w:rsidTr="0050729D">
        <w:trPr>
          <w:trHeight w:val="56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7 745,9</w:t>
            </w:r>
          </w:p>
        </w:tc>
      </w:tr>
      <w:tr w:rsidR="000127FF" w:rsidRPr="000127FF" w:rsidTr="0050729D">
        <w:trPr>
          <w:trHeight w:val="91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0127FF" w:rsidRPr="000127FF" w:rsidTr="0050729D">
        <w:trPr>
          <w:trHeight w:val="5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0127FF" w:rsidRPr="000127FF" w:rsidTr="0050729D">
        <w:trPr>
          <w:trHeight w:val="58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01 2 01 80210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323,5</w:t>
            </w:r>
          </w:p>
        </w:tc>
      </w:tr>
      <w:tr w:rsidR="000127FF" w:rsidRPr="000127FF" w:rsidTr="0050729D">
        <w:trPr>
          <w:trHeight w:val="93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7 422,4</w:t>
            </w:r>
          </w:p>
        </w:tc>
      </w:tr>
      <w:tr w:rsidR="000127FF" w:rsidRPr="000127FF" w:rsidTr="0050729D">
        <w:trPr>
          <w:trHeight w:val="66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0127FF" w:rsidRPr="000127FF" w:rsidTr="0050729D">
        <w:trPr>
          <w:trHeight w:val="713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01 3 01 80230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18,2</w:t>
            </w:r>
          </w:p>
        </w:tc>
      </w:tr>
      <w:tr w:rsidR="000127FF" w:rsidRPr="000127FF" w:rsidTr="0050729D">
        <w:trPr>
          <w:trHeight w:val="56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0127FF" w:rsidRPr="000127FF" w:rsidTr="0050729D">
        <w:trPr>
          <w:trHeight w:val="91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01 3 02 80240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40,0</w:t>
            </w:r>
          </w:p>
        </w:tc>
      </w:tr>
      <w:tr w:rsidR="000127FF" w:rsidRPr="000127FF" w:rsidTr="000127FF">
        <w:trPr>
          <w:trHeight w:val="79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lastRenderedPageBreak/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2 976,8</w:t>
            </w:r>
          </w:p>
        </w:tc>
      </w:tr>
      <w:tr w:rsidR="000127FF" w:rsidRPr="000127FF" w:rsidTr="0050729D">
        <w:trPr>
          <w:trHeight w:val="99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01 3 03 80250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2 976,8</w:t>
            </w:r>
          </w:p>
        </w:tc>
      </w:tr>
      <w:tr w:rsidR="000127FF" w:rsidRPr="000127FF" w:rsidTr="0050729D">
        <w:trPr>
          <w:trHeight w:val="99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  <w:r w:rsidRPr="000127FF">
              <w:rPr>
                <w:b/>
                <w:bCs/>
                <w:sz w:val="28"/>
                <w:szCs w:val="28"/>
              </w:rPr>
              <w:t>01 3 04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4 387,4</w:t>
            </w:r>
          </w:p>
        </w:tc>
      </w:tr>
      <w:tr w:rsidR="000127FF" w:rsidRPr="000127FF" w:rsidTr="0050729D">
        <w:trPr>
          <w:trHeight w:val="113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01 3 04 42100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4 287,4</w:t>
            </w:r>
          </w:p>
        </w:tc>
      </w:tr>
      <w:tr w:rsidR="000127FF" w:rsidRPr="000127FF" w:rsidTr="0050729D">
        <w:trPr>
          <w:trHeight w:val="140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01 3 04 S2100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27FF" w:rsidRPr="000127FF" w:rsidRDefault="000127FF" w:rsidP="000127FF">
            <w:pPr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7FF" w:rsidRPr="000127FF" w:rsidRDefault="000127FF" w:rsidP="000127FF">
            <w:pPr>
              <w:jc w:val="right"/>
              <w:rPr>
                <w:sz w:val="28"/>
                <w:szCs w:val="28"/>
              </w:rPr>
            </w:pPr>
            <w:r w:rsidRPr="000127FF">
              <w:rPr>
                <w:sz w:val="28"/>
                <w:szCs w:val="28"/>
              </w:rPr>
              <w:t>100,0</w:t>
            </w:r>
          </w:p>
        </w:tc>
      </w:tr>
    </w:tbl>
    <w:p w:rsidR="00C6190B" w:rsidRDefault="00C6190B" w:rsidP="00C6190B">
      <w:pPr>
        <w:jc w:val="both"/>
        <w:rPr>
          <w:sz w:val="28"/>
          <w:szCs w:val="28"/>
        </w:rPr>
      </w:pPr>
    </w:p>
    <w:p w:rsidR="008315B8" w:rsidRDefault="008315B8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C6190B">
      <w:pPr>
        <w:ind w:left="8640" w:firstLine="720"/>
        <w:rPr>
          <w:b/>
          <w:bCs/>
          <w:szCs w:val="24"/>
        </w:rPr>
      </w:pPr>
    </w:p>
    <w:p w:rsidR="0050729D" w:rsidRDefault="0050729D" w:rsidP="00E312B5">
      <w:pPr>
        <w:rPr>
          <w:b/>
          <w:bCs/>
          <w:szCs w:val="24"/>
        </w:rPr>
      </w:pPr>
    </w:p>
    <w:p w:rsidR="00C6190B" w:rsidRDefault="00C6190B" w:rsidP="00C6190B">
      <w:pPr>
        <w:ind w:left="8640" w:firstLine="720"/>
        <w:rPr>
          <w:b/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6539AF">
        <w:rPr>
          <w:b/>
          <w:bCs/>
          <w:szCs w:val="24"/>
        </w:rPr>
        <w:t>4</w:t>
      </w:r>
      <w:r w:rsidR="00314C73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к Решению Совета </w:t>
      </w:r>
    </w:p>
    <w:p w:rsidR="00C6190B" w:rsidRPr="00403BFD" w:rsidRDefault="00E312B5" w:rsidP="00C6190B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</w:t>
      </w:r>
      <w:r w:rsidR="00C6190B" w:rsidRPr="00403BFD">
        <w:rPr>
          <w:b/>
          <w:bCs/>
          <w:szCs w:val="24"/>
        </w:rPr>
        <w:t>депутатов №</w:t>
      </w:r>
      <w:r>
        <w:rPr>
          <w:b/>
          <w:bCs/>
          <w:szCs w:val="24"/>
        </w:rPr>
        <w:t xml:space="preserve"> 59</w:t>
      </w:r>
      <w:r w:rsidR="00C6190B" w:rsidRPr="00403BFD">
        <w:rPr>
          <w:b/>
          <w:bCs/>
          <w:szCs w:val="24"/>
        </w:rPr>
        <w:t xml:space="preserve"> от</w:t>
      </w:r>
      <w:r>
        <w:rPr>
          <w:b/>
          <w:bCs/>
          <w:szCs w:val="24"/>
        </w:rPr>
        <w:t xml:space="preserve"> 21</w:t>
      </w:r>
      <w:r w:rsidR="00C6190B">
        <w:rPr>
          <w:b/>
          <w:bCs/>
          <w:szCs w:val="24"/>
        </w:rPr>
        <w:t>.</w:t>
      </w:r>
      <w:r w:rsidR="0050729D">
        <w:rPr>
          <w:b/>
          <w:bCs/>
          <w:szCs w:val="24"/>
        </w:rPr>
        <w:t>12</w:t>
      </w:r>
      <w:r w:rsidR="00C6190B">
        <w:rPr>
          <w:b/>
          <w:bCs/>
          <w:szCs w:val="24"/>
        </w:rPr>
        <w:t>.202</w:t>
      </w:r>
      <w:r w:rsidR="009C537E">
        <w:rPr>
          <w:b/>
          <w:bCs/>
          <w:szCs w:val="24"/>
        </w:rPr>
        <w:t>1</w:t>
      </w:r>
      <w:r w:rsidR="00C6190B" w:rsidRPr="00403BFD">
        <w:rPr>
          <w:b/>
          <w:bCs/>
          <w:szCs w:val="24"/>
        </w:rPr>
        <w:t xml:space="preserve"> года</w:t>
      </w:r>
    </w:p>
    <w:p w:rsidR="00C6190B" w:rsidRDefault="00C6190B" w:rsidP="00C6190B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 </w:t>
      </w:r>
      <w:r w:rsidR="00B919AF">
        <w:rPr>
          <w:bCs/>
          <w:szCs w:val="24"/>
        </w:rPr>
        <w:t>8</w:t>
      </w:r>
      <w:r>
        <w:rPr>
          <w:bCs/>
          <w:szCs w:val="24"/>
        </w:rPr>
        <w:t xml:space="preserve"> </w:t>
      </w:r>
      <w:r w:rsidRPr="00595A56">
        <w:rPr>
          <w:szCs w:val="24"/>
        </w:rPr>
        <w:t xml:space="preserve">к Решению Совета </w:t>
      </w:r>
    </w:p>
    <w:p w:rsidR="00C6190B" w:rsidRDefault="00C6190B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887CA7">
        <w:rPr>
          <w:szCs w:val="24"/>
        </w:rPr>
        <w:t>д</w:t>
      </w:r>
      <w:r w:rsidRPr="00595A56">
        <w:rPr>
          <w:szCs w:val="24"/>
        </w:rPr>
        <w:t>епутатов</w:t>
      </w:r>
      <w:r w:rsidR="00887CA7">
        <w:rPr>
          <w:szCs w:val="24"/>
        </w:rPr>
        <w:t xml:space="preserve"> </w:t>
      </w:r>
      <w:r w:rsidRPr="00595A56">
        <w:rPr>
          <w:szCs w:val="24"/>
        </w:rPr>
        <w:t xml:space="preserve">муниципального </w:t>
      </w:r>
    </w:p>
    <w:p w:rsidR="00C6190B" w:rsidRDefault="00887CA7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>образования с</w:t>
      </w:r>
      <w:r w:rsidR="00C6190B">
        <w:rPr>
          <w:szCs w:val="24"/>
        </w:rPr>
        <w:t xml:space="preserve">ельское </w:t>
      </w:r>
      <w:r w:rsidR="00C6190B" w:rsidRPr="00595A56">
        <w:rPr>
          <w:szCs w:val="24"/>
        </w:rPr>
        <w:t>поселение</w:t>
      </w:r>
    </w:p>
    <w:p w:rsidR="00C6190B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="00887CA7">
        <w:rPr>
          <w:szCs w:val="24"/>
        </w:rPr>
        <w:t xml:space="preserve"> </w:t>
      </w:r>
      <w:r w:rsidRPr="00403BFD">
        <w:rPr>
          <w:szCs w:val="24"/>
        </w:rPr>
        <w:t>декабря 20</w:t>
      </w:r>
      <w:r w:rsidR="009C537E">
        <w:rPr>
          <w:szCs w:val="24"/>
        </w:rPr>
        <w:t>20</w:t>
      </w:r>
      <w:r w:rsidRPr="00403BFD">
        <w:rPr>
          <w:szCs w:val="24"/>
        </w:rPr>
        <w:t xml:space="preserve"> года</w:t>
      </w:r>
      <w:r w:rsidR="00887CA7">
        <w:rPr>
          <w:szCs w:val="24"/>
        </w:rPr>
        <w:t xml:space="preserve"> </w:t>
      </w:r>
      <w:r w:rsidRPr="00403BFD">
        <w:rPr>
          <w:szCs w:val="24"/>
        </w:rPr>
        <w:t xml:space="preserve"> № </w:t>
      </w:r>
      <w:r w:rsidR="009C537E">
        <w:rPr>
          <w:szCs w:val="24"/>
        </w:rPr>
        <w:t>43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5310" w:type="dxa"/>
        <w:tblInd w:w="-1168" w:type="dxa"/>
        <w:tblLayout w:type="fixed"/>
        <w:tblLook w:val="04A0"/>
      </w:tblPr>
      <w:tblGrid>
        <w:gridCol w:w="5104"/>
        <w:gridCol w:w="1984"/>
        <w:gridCol w:w="709"/>
        <w:gridCol w:w="709"/>
        <w:gridCol w:w="727"/>
        <w:gridCol w:w="1541"/>
        <w:gridCol w:w="1275"/>
        <w:gridCol w:w="851"/>
        <w:gridCol w:w="1276"/>
        <w:gridCol w:w="1134"/>
      </w:tblGrid>
      <w:tr w:rsidR="0050729D" w:rsidRPr="0050729D" w:rsidTr="0050729D">
        <w:trPr>
          <w:trHeight w:val="1395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50729D" w:rsidRPr="0050729D" w:rsidTr="0050729D">
        <w:trPr>
          <w:trHeight w:val="6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</w:tr>
      <w:tr w:rsidR="0050729D" w:rsidRPr="0050729D" w:rsidTr="0050729D">
        <w:trPr>
          <w:trHeight w:val="1740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ВР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Рз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ПР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Сумма- всего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Сумма средств окружного бюджета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CA7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Сумма средств районо</w:t>
            </w:r>
          </w:p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го бюджета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50729D" w:rsidRPr="0050729D" w:rsidTr="0050729D">
        <w:trPr>
          <w:trHeight w:val="615"/>
        </w:trPr>
        <w:tc>
          <w:tcPr>
            <w:tcW w:w="5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</w:t>
            </w:r>
          </w:p>
        </w:tc>
      </w:tr>
      <w:tr w:rsidR="0050729D" w:rsidRPr="0050729D" w:rsidTr="0050729D">
        <w:trPr>
          <w:trHeight w:val="60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108 674,3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89 199,6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14 002,8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5 271,5</w:t>
            </w:r>
          </w:p>
        </w:tc>
      </w:tr>
      <w:tr w:rsidR="0050729D" w:rsidRPr="0050729D" w:rsidTr="0050729D">
        <w:trPr>
          <w:trHeight w:val="9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106 353,8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88 932,5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14 002,8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3 418,5</w:t>
            </w:r>
          </w:p>
        </w:tc>
      </w:tr>
      <w:tr w:rsidR="0050729D" w:rsidRPr="0050729D" w:rsidTr="0050729D">
        <w:trPr>
          <w:trHeight w:val="11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lastRenderedPageBreak/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11 436,4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11 436,4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30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сельского поселения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11 436,4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11 436,4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8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01 1 01 82010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11 436,4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11 436,4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</w:tr>
      <w:tr w:rsidR="0050729D" w:rsidRPr="0050729D" w:rsidTr="0050729D">
        <w:trPr>
          <w:trHeight w:val="1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50729D" w:rsidRPr="0050729D" w:rsidTr="0050729D">
        <w:trPr>
          <w:trHeight w:val="11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323,5</w:t>
            </w:r>
          </w:p>
        </w:tc>
      </w:tr>
      <w:tr w:rsidR="0050729D" w:rsidRPr="0050729D" w:rsidTr="0050729D">
        <w:trPr>
          <w:trHeight w:val="135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323,5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323,5</w:t>
            </w:r>
          </w:p>
        </w:tc>
      </w:tr>
      <w:tr w:rsidR="0050729D" w:rsidRPr="0050729D" w:rsidTr="0050729D">
        <w:trPr>
          <w:trHeight w:val="129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7 422,4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4 287,4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3 095,0</w:t>
            </w:r>
          </w:p>
        </w:tc>
      </w:tr>
      <w:tr w:rsidR="0050729D" w:rsidRPr="0050729D" w:rsidTr="0050729D">
        <w:trPr>
          <w:trHeight w:val="9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lastRenderedPageBreak/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18,2</w:t>
            </w:r>
          </w:p>
        </w:tc>
      </w:tr>
      <w:tr w:rsidR="0050729D" w:rsidRPr="0050729D" w:rsidTr="0050729D">
        <w:trPr>
          <w:trHeight w:val="12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01 3 01 80230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18,2</w:t>
            </w:r>
          </w:p>
        </w:tc>
      </w:tr>
      <w:tr w:rsidR="0050729D" w:rsidRPr="0050729D" w:rsidTr="0050729D">
        <w:trPr>
          <w:trHeight w:val="8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3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</w:tr>
      <w:tr w:rsidR="0050729D" w:rsidRPr="0050729D" w:rsidTr="0050729D">
        <w:trPr>
          <w:trHeight w:val="9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2 976,8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2 976,8</w:t>
            </w:r>
          </w:p>
        </w:tc>
      </w:tr>
      <w:tr w:rsidR="0050729D" w:rsidRPr="0050729D" w:rsidTr="0050729D">
        <w:trPr>
          <w:trHeight w:val="159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2 976,8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2 976,8</w:t>
            </w:r>
          </w:p>
        </w:tc>
      </w:tr>
      <w:tr w:rsidR="0050729D" w:rsidRPr="0050729D" w:rsidTr="0050729D">
        <w:trPr>
          <w:trHeight w:val="11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«Развитие инициативного бюджетирования на территории Чукотского автономного округа»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01 3 04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4 387,4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4 287,4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50729D" w:rsidRPr="0050729D" w:rsidTr="0050729D">
        <w:trPr>
          <w:trHeight w:val="18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lastRenderedPageBreak/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01 3 04 42100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4 287,4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4 287,4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</w:tr>
      <w:tr w:rsidR="0050729D" w:rsidRPr="0050729D" w:rsidTr="0050729D">
        <w:trPr>
          <w:trHeight w:val="225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Субсидии на софинансирование проектов инициативного бюджетирования в муниципальных образованиях 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3 04 S2100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100,0</w:t>
            </w:r>
          </w:p>
        </w:tc>
      </w:tr>
      <w:tr w:rsidR="0050729D" w:rsidRPr="0050729D" w:rsidTr="0050729D">
        <w:trPr>
          <w:trHeight w:val="133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4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90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</w:tr>
      <w:tr w:rsidR="0050729D" w:rsidRPr="0050729D" w:rsidTr="0050729D">
        <w:trPr>
          <w:trHeight w:val="12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lastRenderedPageBreak/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77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1 986,4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24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1 986,4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1 986,4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</w:tr>
      <w:tr w:rsidR="0050729D" w:rsidRPr="0050729D" w:rsidTr="0050729D">
        <w:trPr>
          <w:trHeight w:val="8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Подпрограмма  «Переселение граждан из аварийного жилищного фонда»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47 619,0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47 619,0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44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7 F3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47 619,0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47 619,0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31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lastRenderedPageBreak/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7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47 619,0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47 619,0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</w:tr>
      <w:tr w:rsidR="0050729D" w:rsidRPr="0050729D" w:rsidTr="0050729D">
        <w:trPr>
          <w:trHeight w:val="81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Подпрограмма "Формирование муниципального жилищного фонда"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37 026,1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37 026,1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69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01 8 F1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37 026,1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37 026,1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0729D" w:rsidRPr="0050729D" w:rsidTr="0050729D">
        <w:trPr>
          <w:trHeight w:val="171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Субсидии на обеспечение мероприятий по развитию жилищного строительства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 8 F1 42280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37 026,1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37 026,1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</w:tr>
      <w:tr w:rsidR="0050729D" w:rsidRPr="0050729D" w:rsidTr="0050729D">
        <w:trPr>
          <w:trHeight w:val="99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2 275,4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267,1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1 807,9</w:t>
            </w:r>
          </w:p>
        </w:tc>
      </w:tr>
      <w:tr w:rsidR="0050729D" w:rsidRPr="0050729D" w:rsidTr="0050729D">
        <w:trPr>
          <w:trHeight w:val="11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1 762,4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267,1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1 495,3</w:t>
            </w:r>
          </w:p>
        </w:tc>
      </w:tr>
      <w:tr w:rsidR="0050729D" w:rsidRPr="0050729D" w:rsidTr="0050729D">
        <w:trPr>
          <w:trHeight w:val="280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</w:t>
            </w:r>
            <w:r w:rsidRPr="0050729D">
              <w:rPr>
                <w:b/>
                <w:bCs/>
                <w:sz w:val="28"/>
                <w:szCs w:val="28"/>
              </w:rPr>
              <w:t xml:space="preserve"> (</w:t>
            </w:r>
            <w:r w:rsidRPr="0050729D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1 387,8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1 387,8</w:t>
            </w:r>
          </w:p>
        </w:tc>
      </w:tr>
      <w:tr w:rsidR="0050729D" w:rsidRPr="0050729D" w:rsidTr="0050729D">
        <w:trPr>
          <w:trHeight w:val="168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14,5</w:t>
            </w:r>
          </w:p>
        </w:tc>
      </w:tr>
      <w:tr w:rsidR="0050729D" w:rsidRPr="0050729D" w:rsidTr="0050729D">
        <w:trPr>
          <w:trHeight w:val="4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80 1 00 10110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93,0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93,0</w:t>
            </w:r>
          </w:p>
        </w:tc>
      </w:tr>
      <w:tr w:rsidR="0050729D" w:rsidRPr="0050729D" w:rsidTr="0050729D">
        <w:trPr>
          <w:trHeight w:val="351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lastRenderedPageBreak/>
              <w:t>Иные межбюджетные трансферты бюджетам муниципальных образований Чукотского автономного округа в 2021 году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1 00 4555Г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267,1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267,1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</w:tr>
      <w:tr w:rsidR="0050729D" w:rsidRPr="0050729D" w:rsidTr="0050729D">
        <w:trPr>
          <w:trHeight w:val="126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513,0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200,4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312,6</w:t>
            </w:r>
          </w:p>
        </w:tc>
      </w:tr>
      <w:tr w:rsidR="0050729D" w:rsidRPr="0050729D" w:rsidTr="0050729D">
        <w:trPr>
          <w:trHeight w:val="19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310,9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310,9</w:t>
            </w:r>
          </w:p>
        </w:tc>
      </w:tr>
      <w:tr w:rsidR="0050729D" w:rsidRPr="0050729D" w:rsidTr="0050729D">
        <w:trPr>
          <w:trHeight w:val="1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</w:t>
            </w:r>
            <w:r w:rsidRPr="0050729D">
              <w:rPr>
                <w:color w:val="000000"/>
                <w:sz w:val="28"/>
                <w:szCs w:val="28"/>
              </w:rPr>
              <w:t xml:space="preserve"> (Иные бюджетные ассигнования)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1,7</w:t>
            </w:r>
          </w:p>
        </w:tc>
      </w:tr>
      <w:tr w:rsidR="0050729D" w:rsidRPr="0050729D" w:rsidTr="0050729D">
        <w:trPr>
          <w:trHeight w:val="190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</w:tr>
      <w:tr w:rsidR="0050729D" w:rsidRPr="0050729D" w:rsidTr="0050729D">
        <w:trPr>
          <w:trHeight w:val="144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50729D" w:rsidRPr="0050729D" w:rsidTr="0050729D">
        <w:trPr>
          <w:trHeight w:val="15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b/>
                <w:bCs/>
                <w:sz w:val="28"/>
                <w:szCs w:val="28"/>
              </w:rPr>
            </w:pPr>
            <w:r w:rsidRPr="0050729D">
              <w:rPr>
                <w:b/>
                <w:bCs/>
                <w:sz w:val="28"/>
                <w:szCs w:val="28"/>
              </w:rPr>
              <w:t>45,1</w:t>
            </w:r>
          </w:p>
        </w:tc>
      </w:tr>
      <w:tr w:rsidR="0050729D" w:rsidRPr="0050729D" w:rsidTr="0050729D">
        <w:trPr>
          <w:trHeight w:val="11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9D" w:rsidRPr="0050729D" w:rsidRDefault="0050729D" w:rsidP="0050729D">
            <w:pPr>
              <w:rPr>
                <w:sz w:val="28"/>
                <w:szCs w:val="28"/>
              </w:rPr>
            </w:pPr>
            <w:r w:rsidRPr="0050729D">
              <w:rPr>
                <w:sz w:val="28"/>
                <w:szCs w:val="28"/>
              </w:rPr>
              <w:t>45,1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363FF6" w:rsidRDefault="00363FF6" w:rsidP="00C6190B">
      <w:pPr>
        <w:jc w:val="both"/>
        <w:rPr>
          <w:sz w:val="28"/>
          <w:szCs w:val="28"/>
        </w:rPr>
        <w:sectPr w:rsidR="00363FF6" w:rsidSect="000127FF">
          <w:headerReference w:type="even" r:id="rId12"/>
          <w:headerReference w:type="default" r:id="rId13"/>
          <w:pgSz w:w="16838" w:h="11906" w:orient="landscape" w:code="9"/>
          <w:pgMar w:top="1134" w:right="567" w:bottom="709" w:left="2127" w:header="284" w:footer="284" w:gutter="0"/>
          <w:cols w:space="720"/>
          <w:titlePg/>
          <w:docGrid w:linePitch="326"/>
        </w:sectPr>
      </w:pPr>
    </w:p>
    <w:p w:rsidR="00630E8E" w:rsidRDefault="00630E8E" w:rsidP="008F7D76">
      <w:pPr>
        <w:rPr>
          <w:b/>
          <w:bCs/>
          <w:szCs w:val="24"/>
        </w:rPr>
      </w:pPr>
    </w:p>
    <w:p w:rsidR="004820C4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5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>
        <w:rPr>
          <w:b/>
          <w:bCs/>
          <w:szCs w:val="24"/>
        </w:rPr>
        <w:t xml:space="preserve">депутатов </w:t>
      </w:r>
      <w:r w:rsidR="00AC3408" w:rsidRPr="00403BFD">
        <w:rPr>
          <w:b/>
          <w:bCs/>
          <w:szCs w:val="24"/>
        </w:rPr>
        <w:t xml:space="preserve">№ </w:t>
      </w:r>
      <w:r w:rsidR="00887CA7">
        <w:rPr>
          <w:b/>
          <w:bCs/>
          <w:szCs w:val="24"/>
        </w:rPr>
        <w:t xml:space="preserve">59 </w:t>
      </w:r>
      <w:r w:rsidR="00AC3408" w:rsidRPr="00403BFD">
        <w:rPr>
          <w:b/>
          <w:bCs/>
          <w:szCs w:val="24"/>
        </w:rPr>
        <w:t>от</w:t>
      </w:r>
      <w:r w:rsidR="00887CA7">
        <w:rPr>
          <w:b/>
          <w:bCs/>
          <w:szCs w:val="24"/>
        </w:rPr>
        <w:t xml:space="preserve"> 21</w:t>
      </w:r>
      <w:r w:rsidR="00AC3408">
        <w:rPr>
          <w:b/>
          <w:bCs/>
          <w:szCs w:val="24"/>
        </w:rPr>
        <w:t>.</w:t>
      </w:r>
      <w:r w:rsidR="0050729D">
        <w:rPr>
          <w:b/>
          <w:bCs/>
          <w:szCs w:val="24"/>
        </w:rPr>
        <w:t>12</w:t>
      </w:r>
      <w:r w:rsidR="00AC340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</w:t>
      </w:r>
      <w:r w:rsidR="009C537E">
        <w:rPr>
          <w:b/>
          <w:bCs/>
          <w:szCs w:val="24"/>
        </w:rPr>
        <w:t>1</w:t>
      </w:r>
      <w:r w:rsidR="00AC3408" w:rsidRPr="00403BFD">
        <w:rPr>
          <w:b/>
          <w:bCs/>
          <w:szCs w:val="24"/>
        </w:rPr>
        <w:t xml:space="preserve"> года</w:t>
      </w:r>
      <w:r w:rsidR="00314C73">
        <w:rPr>
          <w:b/>
          <w:bCs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314C73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314C73">
        <w:rPr>
          <w:bCs/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</w:t>
      </w:r>
    </w:p>
    <w:p w:rsidR="004820C4" w:rsidRDefault="00511387" w:rsidP="004820C4">
      <w:pPr>
        <w:ind w:left="5670"/>
        <w:rPr>
          <w:szCs w:val="24"/>
        </w:rPr>
      </w:pPr>
      <w:r w:rsidRPr="00595A56">
        <w:rPr>
          <w:szCs w:val="24"/>
        </w:rPr>
        <w:t>образования сельское поселение</w:t>
      </w:r>
    </w:p>
    <w:p w:rsidR="009B6113" w:rsidRDefault="00F83142" w:rsidP="004820C4">
      <w:pPr>
        <w:ind w:left="5670"/>
        <w:rPr>
          <w:szCs w:val="24"/>
        </w:rPr>
      </w:pPr>
      <w:r>
        <w:rPr>
          <w:szCs w:val="24"/>
        </w:rPr>
        <w:t>Уэлен</w:t>
      </w:r>
      <w:r w:rsidR="00511387" w:rsidRPr="00403BFD">
        <w:rPr>
          <w:szCs w:val="24"/>
        </w:rPr>
        <w:t xml:space="preserve"> от </w:t>
      </w:r>
      <w:r w:rsidR="009C537E">
        <w:rPr>
          <w:szCs w:val="24"/>
        </w:rPr>
        <w:t>25</w:t>
      </w:r>
      <w:r w:rsidR="00511387" w:rsidRPr="00403BFD">
        <w:rPr>
          <w:szCs w:val="24"/>
        </w:rPr>
        <w:t xml:space="preserve"> декабря 20</w:t>
      </w:r>
      <w:r w:rsidR="009C537E">
        <w:rPr>
          <w:szCs w:val="24"/>
        </w:rPr>
        <w:t>20</w:t>
      </w:r>
      <w:r w:rsidR="00511387" w:rsidRPr="00403BFD">
        <w:rPr>
          <w:szCs w:val="24"/>
        </w:rPr>
        <w:t xml:space="preserve"> года</w:t>
      </w:r>
      <w:r w:rsidR="00887CA7">
        <w:rPr>
          <w:szCs w:val="24"/>
        </w:rPr>
        <w:t xml:space="preserve"> </w:t>
      </w:r>
      <w:r w:rsidR="00511387" w:rsidRPr="00403BFD">
        <w:rPr>
          <w:szCs w:val="24"/>
        </w:rPr>
        <w:t xml:space="preserve"> № </w:t>
      </w:r>
      <w:r w:rsidR="009C537E">
        <w:rPr>
          <w:szCs w:val="24"/>
        </w:rPr>
        <w:t>43</w:t>
      </w:r>
    </w:p>
    <w:p w:rsidR="006539AF" w:rsidRPr="009B6113" w:rsidRDefault="006539AF" w:rsidP="00824F8B">
      <w:pPr>
        <w:ind w:left="5670"/>
        <w:rPr>
          <w:szCs w:val="24"/>
        </w:rPr>
      </w:pPr>
    </w:p>
    <w:tbl>
      <w:tblPr>
        <w:tblW w:w="10064" w:type="dxa"/>
        <w:tblInd w:w="-176" w:type="dxa"/>
        <w:tblLook w:val="04A0"/>
      </w:tblPr>
      <w:tblGrid>
        <w:gridCol w:w="3261"/>
        <w:gridCol w:w="5123"/>
        <w:gridCol w:w="1680"/>
      </w:tblGrid>
      <w:tr w:rsidR="009B3823" w:rsidRPr="009B3823" w:rsidTr="009B3823">
        <w:trPr>
          <w:trHeight w:val="825"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center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2021 г</w:t>
            </w:r>
          </w:p>
        </w:tc>
      </w:tr>
      <w:tr w:rsidR="009B3823" w:rsidRPr="009B3823" w:rsidTr="009B3823">
        <w:trPr>
          <w:trHeight w:val="22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</w:tr>
      <w:tr w:rsidR="009B3823" w:rsidRPr="009B3823" w:rsidTr="009B3823">
        <w:trPr>
          <w:trHeight w:val="153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-196,2</w:t>
            </w:r>
          </w:p>
        </w:tc>
      </w:tr>
      <w:tr w:rsidR="009B3823" w:rsidRPr="009B3823" w:rsidTr="009B3823">
        <w:trPr>
          <w:trHeight w:val="22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</w:p>
        </w:tc>
      </w:tr>
      <w:tr w:rsidR="009B3823" w:rsidRPr="009B3823" w:rsidTr="009B3823">
        <w:trPr>
          <w:trHeight w:val="1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(тыс. руб.)</w:t>
            </w:r>
          </w:p>
        </w:tc>
      </w:tr>
      <w:tr w:rsidR="009B3823" w:rsidRPr="009B3823" w:rsidTr="009B3823">
        <w:trPr>
          <w:trHeight w:val="982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 xml:space="preserve">Сумма </w:t>
            </w:r>
          </w:p>
        </w:tc>
      </w:tr>
      <w:tr w:rsidR="009B3823" w:rsidRPr="009B3823" w:rsidTr="009B3823">
        <w:trPr>
          <w:trHeight w:val="2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B3823" w:rsidRPr="009B3823" w:rsidRDefault="009B3823" w:rsidP="009B3823">
            <w:pPr>
              <w:jc w:val="center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3</w:t>
            </w:r>
          </w:p>
        </w:tc>
      </w:tr>
      <w:tr w:rsidR="009B3823" w:rsidRPr="009B3823" w:rsidTr="009B3823">
        <w:trPr>
          <w:trHeight w:val="9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196,2</w:t>
            </w:r>
          </w:p>
        </w:tc>
      </w:tr>
      <w:tr w:rsidR="009B3823" w:rsidRPr="009B3823" w:rsidTr="009B3823">
        <w:trPr>
          <w:trHeight w:val="65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196,2</w:t>
            </w:r>
          </w:p>
        </w:tc>
      </w:tr>
      <w:tr w:rsidR="009B3823" w:rsidRPr="009B3823" w:rsidTr="009B3823">
        <w:trPr>
          <w:trHeight w:val="57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-108 478,1</w:t>
            </w:r>
          </w:p>
        </w:tc>
      </w:tr>
      <w:tr w:rsidR="009B3823" w:rsidRPr="009B3823" w:rsidTr="009B3823">
        <w:trPr>
          <w:trHeight w:val="7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-108 478,1</w:t>
            </w:r>
          </w:p>
        </w:tc>
      </w:tr>
      <w:tr w:rsidR="009B3823" w:rsidRPr="009B3823" w:rsidTr="009B3823">
        <w:trPr>
          <w:trHeight w:val="7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-108 478,1</w:t>
            </w:r>
          </w:p>
        </w:tc>
      </w:tr>
      <w:tr w:rsidR="009B3823" w:rsidRPr="009B3823" w:rsidTr="009B3823">
        <w:trPr>
          <w:trHeight w:val="73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-108 478,1</w:t>
            </w:r>
          </w:p>
        </w:tc>
      </w:tr>
      <w:tr w:rsidR="009B3823" w:rsidRPr="009B3823" w:rsidTr="009B3823">
        <w:trPr>
          <w:trHeight w:val="7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b/>
                <w:bCs/>
                <w:sz w:val="28"/>
                <w:szCs w:val="28"/>
              </w:rPr>
            </w:pPr>
            <w:r w:rsidRPr="009B3823">
              <w:rPr>
                <w:b/>
                <w:bCs/>
                <w:sz w:val="28"/>
                <w:szCs w:val="28"/>
              </w:rPr>
              <w:t>108 674,3</w:t>
            </w:r>
          </w:p>
        </w:tc>
      </w:tr>
      <w:tr w:rsidR="009B3823" w:rsidRPr="009B3823" w:rsidTr="009B3823">
        <w:trPr>
          <w:trHeight w:val="7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108 674,3</w:t>
            </w:r>
          </w:p>
        </w:tc>
      </w:tr>
      <w:tr w:rsidR="009B3823" w:rsidRPr="009B3823" w:rsidTr="009B3823">
        <w:trPr>
          <w:trHeight w:val="7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108 674,3</w:t>
            </w:r>
          </w:p>
        </w:tc>
      </w:tr>
      <w:tr w:rsidR="009B3823" w:rsidRPr="009B3823" w:rsidTr="009B3823">
        <w:trPr>
          <w:trHeight w:val="69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823" w:rsidRPr="009B3823" w:rsidRDefault="009B3823" w:rsidP="009B3823">
            <w:pPr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823" w:rsidRPr="009B3823" w:rsidRDefault="009B3823" w:rsidP="009B3823">
            <w:pPr>
              <w:jc w:val="right"/>
              <w:rPr>
                <w:sz w:val="28"/>
                <w:szCs w:val="28"/>
              </w:rPr>
            </w:pPr>
            <w:r w:rsidRPr="009B3823">
              <w:rPr>
                <w:sz w:val="28"/>
                <w:szCs w:val="28"/>
              </w:rPr>
              <w:t>108 674,3</w:t>
            </w:r>
          </w:p>
        </w:tc>
      </w:tr>
    </w:tbl>
    <w:p w:rsidR="00511387" w:rsidRPr="009B6113" w:rsidRDefault="00511387" w:rsidP="00824F8B">
      <w:pPr>
        <w:ind w:left="5670"/>
        <w:rPr>
          <w:szCs w:val="24"/>
        </w:rPr>
      </w:pP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E6" w:rsidRDefault="009F78E6">
      <w:r>
        <w:separator/>
      </w:r>
    </w:p>
  </w:endnote>
  <w:endnote w:type="continuationSeparator" w:id="1">
    <w:p w:rsidR="009F78E6" w:rsidRDefault="009F7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E6" w:rsidRDefault="009F78E6">
      <w:r>
        <w:separator/>
      </w:r>
    </w:p>
  </w:footnote>
  <w:footnote w:type="continuationSeparator" w:id="1">
    <w:p w:rsidR="009F78E6" w:rsidRDefault="009F7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5" w:rsidRDefault="00B92CA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1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B83">
      <w:rPr>
        <w:rStyle w:val="a5"/>
        <w:noProof/>
      </w:rPr>
      <w:t>2</w:t>
    </w:r>
    <w:r>
      <w:rPr>
        <w:rStyle w:val="a5"/>
      </w:rPr>
      <w:fldChar w:fldCharType="end"/>
    </w:r>
  </w:p>
  <w:p w:rsidR="00E312B5" w:rsidRDefault="00E312B5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5" w:rsidRDefault="00B92CA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1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B83">
      <w:rPr>
        <w:rStyle w:val="a5"/>
        <w:noProof/>
      </w:rPr>
      <w:t>3</w:t>
    </w:r>
    <w:r>
      <w:rPr>
        <w:rStyle w:val="a5"/>
      </w:rPr>
      <w:fldChar w:fldCharType="end"/>
    </w:r>
  </w:p>
  <w:p w:rsidR="00E312B5" w:rsidRDefault="00E312B5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5" w:rsidRDefault="00E312B5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5" w:rsidRDefault="00B92CA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1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B83">
      <w:rPr>
        <w:rStyle w:val="a5"/>
        <w:noProof/>
      </w:rPr>
      <w:t>32</w:t>
    </w:r>
    <w:r>
      <w:rPr>
        <w:rStyle w:val="a5"/>
      </w:rPr>
      <w:fldChar w:fldCharType="end"/>
    </w:r>
  </w:p>
  <w:p w:rsidR="00E312B5" w:rsidRDefault="00E312B5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2B5" w:rsidRDefault="00B92CA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31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B83">
      <w:rPr>
        <w:rStyle w:val="a5"/>
        <w:noProof/>
      </w:rPr>
      <w:t>31</w:t>
    </w:r>
    <w:r>
      <w:rPr>
        <w:rStyle w:val="a5"/>
      </w:rPr>
      <w:fldChar w:fldCharType="end"/>
    </w:r>
  </w:p>
  <w:p w:rsidR="00E312B5" w:rsidRDefault="00E312B5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5AB64E3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27FF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E26"/>
    <w:rsid w:val="00314C73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63FF6"/>
    <w:rsid w:val="00370DEA"/>
    <w:rsid w:val="0037128B"/>
    <w:rsid w:val="00374BC3"/>
    <w:rsid w:val="0037505E"/>
    <w:rsid w:val="003757EF"/>
    <w:rsid w:val="0038763E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5F9F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0729D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2FA2"/>
    <w:rsid w:val="00595E24"/>
    <w:rsid w:val="00597B33"/>
    <w:rsid w:val="005A0FFE"/>
    <w:rsid w:val="005A3379"/>
    <w:rsid w:val="005A4097"/>
    <w:rsid w:val="005A417D"/>
    <w:rsid w:val="005A4E65"/>
    <w:rsid w:val="005A7E68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4AF3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0538"/>
    <w:rsid w:val="007B288C"/>
    <w:rsid w:val="007B3208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87CA7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3D60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565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8D2"/>
    <w:rsid w:val="00972BEB"/>
    <w:rsid w:val="00974CB0"/>
    <w:rsid w:val="00975728"/>
    <w:rsid w:val="00981058"/>
    <w:rsid w:val="00982F26"/>
    <w:rsid w:val="009838D5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3823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D4583"/>
    <w:rsid w:val="009E3F66"/>
    <w:rsid w:val="009E4C4F"/>
    <w:rsid w:val="009E6EDC"/>
    <w:rsid w:val="009E72D4"/>
    <w:rsid w:val="009F3392"/>
    <w:rsid w:val="009F78E6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0CC0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19AF"/>
    <w:rsid w:val="00B92CAA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E3D0F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3DD1"/>
    <w:rsid w:val="00D75DC0"/>
    <w:rsid w:val="00D77356"/>
    <w:rsid w:val="00D84D79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312B5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0B83"/>
    <w:rsid w:val="00F76491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A37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38763E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38763E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38763E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38763E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38763E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38763E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38763E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38763E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38763E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763E"/>
    <w:pPr>
      <w:ind w:left="-567"/>
      <w:jc w:val="both"/>
    </w:pPr>
  </w:style>
  <w:style w:type="paragraph" w:styleId="20">
    <w:name w:val="Body Text Indent 2"/>
    <w:basedOn w:val="a"/>
    <w:rsid w:val="0038763E"/>
    <w:pPr>
      <w:ind w:left="-567" w:firstLine="567"/>
      <w:jc w:val="both"/>
    </w:pPr>
  </w:style>
  <w:style w:type="paragraph" w:styleId="a4">
    <w:name w:val="Body Text"/>
    <w:basedOn w:val="a"/>
    <w:rsid w:val="0038763E"/>
    <w:pPr>
      <w:jc w:val="both"/>
    </w:pPr>
  </w:style>
  <w:style w:type="character" w:styleId="a5">
    <w:name w:val="page number"/>
    <w:basedOn w:val="a0"/>
    <w:rsid w:val="0038763E"/>
  </w:style>
  <w:style w:type="paragraph" w:styleId="a6">
    <w:name w:val="header"/>
    <w:basedOn w:val="a"/>
    <w:rsid w:val="0038763E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38763E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38763E"/>
    <w:pPr>
      <w:jc w:val="right"/>
    </w:pPr>
    <w:rPr>
      <w:sz w:val="28"/>
    </w:rPr>
  </w:style>
  <w:style w:type="paragraph" w:styleId="a7">
    <w:name w:val="footer"/>
    <w:basedOn w:val="a"/>
    <w:rsid w:val="0038763E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1535-880C-4463-93FC-6DB211A2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474</TotalTime>
  <Pages>33</Pages>
  <Words>5818</Words>
  <Characters>33168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38909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26</cp:revision>
  <cp:lastPrinted>2022-01-13T03:15:00Z</cp:lastPrinted>
  <dcterms:created xsi:type="dcterms:W3CDTF">2018-03-06T03:35:00Z</dcterms:created>
  <dcterms:modified xsi:type="dcterms:W3CDTF">2022-01-13T03:17:00Z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